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1405"/>
        <w:gridCol w:w="3981"/>
      </w:tblGrid>
      <w:tr w:rsidR="004560FF" w14:paraId="1F666BC7" w14:textId="77777777" w:rsidTr="00BC4FC1">
        <w:trPr>
          <w:cantSplit/>
          <w:trHeight w:hRule="exact" w:val="284"/>
        </w:trPr>
        <w:tc>
          <w:tcPr>
            <w:tcW w:w="4820" w:type="dxa"/>
            <w:tcBorders>
              <w:bottom w:val="single" w:sz="4" w:space="0" w:color="808080" w:themeColor="background1" w:themeShade="80"/>
            </w:tcBorders>
            <w:noWrap/>
            <w:vAlign w:val="center"/>
          </w:tcPr>
          <w:p w14:paraId="7C18A51A" w14:textId="16175A34" w:rsidR="004560FF" w:rsidRPr="0024645F" w:rsidRDefault="00F018F4" w:rsidP="0024645F">
            <w:pPr>
              <w:pStyle w:val="Absender"/>
              <w:framePr w:wrap="around"/>
              <w:jc w:val="center"/>
              <w:rPr>
                <w:noProof/>
                <w:sz w:val="14"/>
                <w:szCs w:val="14"/>
              </w:rPr>
            </w:pPr>
            <w:r w:rsidRPr="0024645F">
              <w:rPr>
                <w:noProof/>
                <w:sz w:val="14"/>
                <w:szCs w:val="14"/>
              </w:rPr>
              <w:t>Helmut Schmidt Schule, Konsul-Smidt-Straße 25, 28217 Bremen</w:t>
            </w:r>
          </w:p>
        </w:tc>
        <w:tc>
          <w:tcPr>
            <w:tcW w:w="1405" w:type="dxa"/>
            <w:vMerge w:val="restart"/>
            <w:vAlign w:val="center"/>
          </w:tcPr>
          <w:p w14:paraId="5882E123" w14:textId="77777777" w:rsidR="004560FF" w:rsidRPr="001944E5" w:rsidRDefault="004560FF" w:rsidP="004560FF">
            <w:pPr>
              <w:framePr w:hSpace="141" w:wrap="around" w:vAnchor="text" w:hAnchor="text" w:x="-284" w:y="1"/>
              <w:tabs>
                <w:tab w:val="left" w:pos="567"/>
              </w:tabs>
              <w:snapToGrid w:val="0"/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3981" w:type="dxa"/>
            <w:noWrap/>
            <w:vAlign w:val="center"/>
          </w:tcPr>
          <w:p w14:paraId="3003DDF2" w14:textId="77777777" w:rsidR="004560FF" w:rsidRPr="001944E5" w:rsidRDefault="004560FF" w:rsidP="004560FF">
            <w:pPr>
              <w:framePr w:hSpace="141" w:wrap="around" w:vAnchor="text" w:hAnchor="text" w:x="-284" w:y="1"/>
              <w:tabs>
                <w:tab w:val="left" w:pos="567"/>
              </w:tabs>
              <w:snapToGrid w:val="0"/>
              <w:ind w:left="14" w:hanging="14"/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4560FF" w:rsidRPr="004560FF" w14:paraId="4EEC676A" w14:textId="77777777" w:rsidTr="00BC4FC1">
        <w:trPr>
          <w:cantSplit/>
          <w:trHeight w:hRule="exact" w:val="720"/>
        </w:trPr>
        <w:tc>
          <w:tcPr>
            <w:tcW w:w="4820" w:type="dxa"/>
            <w:tcBorders>
              <w:top w:val="single" w:sz="4" w:space="0" w:color="808080" w:themeColor="background1" w:themeShade="80"/>
            </w:tcBorders>
          </w:tcPr>
          <w:p w14:paraId="3741631F" w14:textId="77777777" w:rsidR="004560FF" w:rsidRPr="004560FF" w:rsidRDefault="004560FF" w:rsidP="004560FF">
            <w:pPr>
              <w:framePr w:hSpace="141" w:wrap="around" w:vAnchor="text" w:hAnchor="text" w:x="-284" w:y="1"/>
              <w:adjustRightInd w:val="0"/>
              <w:snapToGrid w:val="0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</w:tcPr>
          <w:p w14:paraId="62846E15" w14:textId="77777777" w:rsidR="004560FF" w:rsidRPr="004560FF" w:rsidRDefault="004560FF" w:rsidP="004560FF">
            <w:pPr>
              <w:framePr w:hSpace="141" w:wrap="around" w:vAnchor="text" w:hAnchor="text" w:x="-284" w:y="1"/>
              <w:tabs>
                <w:tab w:val="left" w:pos="567"/>
              </w:tabs>
              <w:adjustRightInd w:val="0"/>
              <w:snapToGrid w:val="0"/>
              <w:spacing w:line="276" w:lineRule="auto"/>
              <w:rPr>
                <w:sz w:val="16"/>
                <w:szCs w:val="16"/>
                <w:lang w:val="it-IT"/>
              </w:rPr>
            </w:pPr>
          </w:p>
        </w:tc>
        <w:tc>
          <w:tcPr>
            <w:tcW w:w="3981" w:type="dxa"/>
            <w:vMerge w:val="restart"/>
          </w:tcPr>
          <w:p w14:paraId="0D8002F5" w14:textId="5F2BF823" w:rsidR="004560FF" w:rsidRPr="004560FF" w:rsidRDefault="004560FF" w:rsidP="00682C68">
            <w:pPr>
              <w:pStyle w:val="Absender"/>
              <w:framePr w:wrap="around"/>
            </w:pPr>
            <w:r w:rsidRPr="004560FF">
              <w:t>E-Mail:</w:t>
            </w:r>
            <w:r w:rsidRPr="004560FF">
              <w:tab/>
            </w:r>
            <w:r w:rsidR="00F018F4">
              <w:t>698</w:t>
            </w:r>
            <w:r w:rsidRPr="004560FF">
              <w:t>@schulve</w:t>
            </w:r>
            <w:r w:rsidR="00743F3B">
              <w:t>r</w:t>
            </w:r>
            <w:r w:rsidRPr="004560FF">
              <w:t>waltung.bremen.de</w:t>
            </w:r>
          </w:p>
          <w:p w14:paraId="02FE36FE" w14:textId="321FE356" w:rsidR="004560FF" w:rsidRPr="004560FF" w:rsidRDefault="004560FF" w:rsidP="00682C68">
            <w:pPr>
              <w:pStyle w:val="Absender"/>
              <w:framePr w:wrap="around"/>
              <w:rPr>
                <w:lang w:val="fr-FR"/>
              </w:rPr>
            </w:pPr>
            <w:r w:rsidRPr="004560FF">
              <w:rPr>
                <w:lang w:val="fr-FR"/>
              </w:rPr>
              <w:t>Tel.:</w:t>
            </w:r>
            <w:r w:rsidRPr="004560FF">
              <w:tab/>
            </w:r>
            <w:r w:rsidRPr="004560FF">
              <w:rPr>
                <w:lang w:val="fr-FR"/>
              </w:rPr>
              <w:t>0421 361-</w:t>
            </w:r>
            <w:r w:rsidR="00F018F4">
              <w:rPr>
                <w:noProof/>
                <w:lang w:val="fr-FR"/>
              </w:rPr>
              <w:t>18265</w:t>
            </w:r>
            <w:r w:rsidRPr="004560FF">
              <w:rPr>
                <w:noProof/>
                <w:lang w:val="fr-FR"/>
              </w:rPr>
              <w:br/>
            </w:r>
            <w:r w:rsidRPr="004560FF">
              <w:rPr>
                <w:lang w:val="fr-FR"/>
              </w:rPr>
              <w:t>Fax:</w:t>
            </w:r>
            <w:r w:rsidRPr="004560FF">
              <w:tab/>
            </w:r>
            <w:r w:rsidRPr="004560FF">
              <w:rPr>
                <w:lang w:val="fr-FR"/>
              </w:rPr>
              <w:t>0421 361-</w:t>
            </w:r>
            <w:r w:rsidR="00F018F4">
              <w:rPr>
                <w:noProof/>
                <w:lang w:val="fr-FR"/>
              </w:rPr>
              <w:t>16726</w:t>
            </w:r>
          </w:p>
          <w:p w14:paraId="6D905469" w14:textId="77777777" w:rsidR="004560FF" w:rsidRPr="004560FF" w:rsidRDefault="004560FF" w:rsidP="00682C68">
            <w:pPr>
              <w:pStyle w:val="Absender"/>
              <w:framePr w:wrap="around"/>
              <w:rPr>
                <w:lang w:val="fr-FR"/>
              </w:rPr>
            </w:pPr>
          </w:p>
          <w:p w14:paraId="55032B71" w14:textId="759B2E37" w:rsidR="004560FF" w:rsidRPr="004560FF" w:rsidRDefault="002D55F9" w:rsidP="00682C68">
            <w:pPr>
              <w:pStyle w:val="Absender"/>
              <w:framePr w:wrap="around"/>
            </w:pPr>
            <w:r>
              <w:t>Datum und Zeichen Ihres Schreibens:</w:t>
            </w:r>
          </w:p>
          <w:p w14:paraId="75A68303" w14:textId="77777777" w:rsidR="004560FF" w:rsidRDefault="004560FF" w:rsidP="00682C68">
            <w:pPr>
              <w:pStyle w:val="Absender"/>
              <w:framePr w:wrap="around"/>
            </w:pPr>
          </w:p>
          <w:p w14:paraId="535F1A26" w14:textId="77777777" w:rsidR="002D55F9" w:rsidRPr="004560FF" w:rsidRDefault="002D55F9" w:rsidP="00682C68">
            <w:pPr>
              <w:pStyle w:val="Absender"/>
              <w:framePr w:wrap="around"/>
            </w:pPr>
          </w:p>
          <w:p w14:paraId="0FFCF8B0" w14:textId="027B1134" w:rsidR="004560FF" w:rsidRDefault="002D55F9" w:rsidP="00682C68">
            <w:pPr>
              <w:pStyle w:val="Absender"/>
              <w:framePr w:wrap="around"/>
            </w:pPr>
            <w:r>
              <w:t>Mein</w:t>
            </w:r>
            <w:r w:rsidR="004560FF" w:rsidRPr="004560FF">
              <w:t xml:space="preserve"> Zeichen</w:t>
            </w:r>
            <w:r>
              <w:t xml:space="preserve"> </w:t>
            </w:r>
            <w:r w:rsidR="004560FF" w:rsidRPr="004560FF">
              <w:t>(bitte bei Antwort angeben)</w:t>
            </w:r>
            <w:r>
              <w:t>:</w:t>
            </w:r>
          </w:p>
          <w:p w14:paraId="695064E1" w14:textId="1F861332" w:rsidR="002D55F9" w:rsidRPr="004560FF" w:rsidRDefault="002D55F9" w:rsidP="00682C68">
            <w:pPr>
              <w:pStyle w:val="Absender"/>
              <w:framePr w:wrap="around"/>
            </w:pPr>
            <w:r>
              <w:t>698</w:t>
            </w:r>
          </w:p>
          <w:p w14:paraId="76DD2F4E" w14:textId="77777777" w:rsidR="004560FF" w:rsidRPr="004560FF" w:rsidRDefault="004560FF" w:rsidP="00682C68">
            <w:pPr>
              <w:pStyle w:val="Absender"/>
              <w:framePr w:wrap="around"/>
            </w:pPr>
          </w:p>
          <w:p w14:paraId="1E6CCC75" w14:textId="6AE86B96" w:rsidR="004560FF" w:rsidRPr="004560FF" w:rsidRDefault="004560FF" w:rsidP="00682C68">
            <w:pPr>
              <w:pStyle w:val="Absender"/>
              <w:framePr w:wrap="around"/>
            </w:pPr>
            <w:r w:rsidRPr="004560FF">
              <w:t xml:space="preserve">Bremen, </w:t>
            </w:r>
            <w:r w:rsidRPr="004560FF">
              <w:fldChar w:fldCharType="begin"/>
            </w:r>
            <w:r w:rsidRPr="004560FF">
              <w:instrText xml:space="preserve"> TIME \@ "d. MMMM yyyy" </w:instrText>
            </w:r>
            <w:r w:rsidRPr="004560FF">
              <w:fldChar w:fldCharType="separate"/>
            </w:r>
            <w:r w:rsidR="00A423B5">
              <w:rPr>
                <w:noProof/>
              </w:rPr>
              <w:t>28. gennaio 2026</w:t>
            </w:r>
            <w:r w:rsidRPr="004560FF">
              <w:fldChar w:fldCharType="end"/>
            </w:r>
          </w:p>
        </w:tc>
      </w:tr>
      <w:tr w:rsidR="004560FF" w:rsidRPr="004560FF" w14:paraId="00FB6DA2" w14:textId="77777777" w:rsidTr="004560FF">
        <w:trPr>
          <w:cantSplit/>
          <w:trHeight w:hRule="exact" w:val="1548"/>
        </w:trPr>
        <w:tc>
          <w:tcPr>
            <w:tcW w:w="4820" w:type="dxa"/>
          </w:tcPr>
          <w:p w14:paraId="53DA579B" w14:textId="57BB0870" w:rsidR="004560FF" w:rsidRPr="00A60107" w:rsidRDefault="007A457A" w:rsidP="00682C68">
            <w:pPr>
              <w:framePr w:hSpace="141" w:wrap="around" w:vAnchor="text" w:hAnchor="text" w:x="-284" w:y="1"/>
              <w:adjustRightInd w:val="0"/>
              <w:snapToGrid w:val="0"/>
              <w:rPr>
                <w:szCs w:val="22"/>
              </w:rPr>
            </w:pPr>
            <w:r>
              <w:rPr>
                <w:szCs w:val="22"/>
              </w:rPr>
              <w:t>{{</w:t>
            </w:r>
            <w:r w:rsidR="004560FF" w:rsidRPr="00A60107">
              <w:rPr>
                <w:szCs w:val="22"/>
              </w:rPr>
              <w:t>Anschrif</w:t>
            </w:r>
            <w:r>
              <w:rPr>
                <w:szCs w:val="22"/>
              </w:rPr>
              <w:t xml:space="preserve">t </w:t>
            </w:r>
            <w:r w:rsidRPr="007A457A">
              <w:rPr>
                <w:szCs w:val="22"/>
                <w:highlight w:val="yellow"/>
              </w:rPr>
              <w:t>eintragen</w:t>
            </w:r>
            <w:r>
              <w:rPr>
                <w:szCs w:val="22"/>
              </w:rPr>
              <w:t>}}</w:t>
            </w:r>
          </w:p>
          <w:p w14:paraId="44814E75" w14:textId="77777777" w:rsidR="00A60107" w:rsidRPr="00A60107" w:rsidRDefault="00A60107" w:rsidP="00682C68">
            <w:pPr>
              <w:framePr w:hSpace="141" w:wrap="around" w:vAnchor="text" w:hAnchor="text" w:x="-284" w:y="1"/>
              <w:adjustRightInd w:val="0"/>
              <w:snapToGrid w:val="0"/>
              <w:rPr>
                <w:szCs w:val="22"/>
              </w:rPr>
            </w:pPr>
          </w:p>
          <w:p w14:paraId="6BAEC3E9" w14:textId="77777777" w:rsidR="00A60107" w:rsidRPr="00A60107" w:rsidRDefault="00A60107" w:rsidP="00682C68">
            <w:pPr>
              <w:framePr w:hSpace="141" w:wrap="around" w:vAnchor="text" w:hAnchor="text" w:x="-284" w:y="1"/>
              <w:adjustRightInd w:val="0"/>
              <w:snapToGrid w:val="0"/>
              <w:rPr>
                <w:szCs w:val="22"/>
              </w:rPr>
            </w:pPr>
          </w:p>
          <w:p w14:paraId="5E482F36" w14:textId="77777777" w:rsidR="00A60107" w:rsidRPr="004560FF" w:rsidRDefault="00A60107" w:rsidP="004560FF">
            <w:pPr>
              <w:framePr w:hSpace="141" w:wrap="around" w:vAnchor="text" w:hAnchor="text" w:x="-284" w:y="1"/>
              <w:adjustRightInd w:val="0"/>
              <w:snapToGrid w:val="0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</w:tcPr>
          <w:p w14:paraId="1248256E" w14:textId="77777777" w:rsidR="004560FF" w:rsidRPr="004560FF" w:rsidRDefault="004560FF" w:rsidP="004560FF">
            <w:pPr>
              <w:framePr w:hSpace="141" w:wrap="around" w:vAnchor="text" w:hAnchor="text" w:x="-284" w:y="1"/>
              <w:tabs>
                <w:tab w:val="left" w:pos="567"/>
              </w:tabs>
              <w:adjustRightInd w:val="0"/>
              <w:snapToGrid w:val="0"/>
              <w:spacing w:line="276" w:lineRule="auto"/>
              <w:rPr>
                <w:sz w:val="16"/>
                <w:szCs w:val="16"/>
                <w:lang w:val="it-IT"/>
              </w:rPr>
            </w:pPr>
          </w:p>
        </w:tc>
        <w:tc>
          <w:tcPr>
            <w:tcW w:w="3981" w:type="dxa"/>
            <w:vMerge/>
          </w:tcPr>
          <w:p w14:paraId="74D09545" w14:textId="77777777" w:rsidR="004560FF" w:rsidRPr="004560FF" w:rsidRDefault="004560FF" w:rsidP="004560FF">
            <w:pPr>
              <w:framePr w:hSpace="141" w:wrap="around" w:vAnchor="text" w:hAnchor="text" w:x="-284" w:y="1"/>
              <w:adjustRightInd w:val="0"/>
              <w:snapToGrid w:val="0"/>
              <w:spacing w:line="276" w:lineRule="auto"/>
              <w:ind w:left="14" w:hanging="14"/>
              <w:rPr>
                <w:sz w:val="16"/>
                <w:szCs w:val="16"/>
              </w:rPr>
            </w:pPr>
          </w:p>
        </w:tc>
      </w:tr>
    </w:tbl>
    <w:p w14:paraId="48A9932D" w14:textId="77777777" w:rsidR="003676FF" w:rsidRPr="00B01AAC" w:rsidRDefault="003676FF" w:rsidP="00FA583F">
      <w:pPr>
        <w:spacing w:after="80"/>
        <w:rPr>
          <w:bCs/>
        </w:rPr>
      </w:pPr>
    </w:p>
    <w:p w14:paraId="2C800F73" w14:textId="469D9D72" w:rsidR="007E53CF" w:rsidRPr="006239B6" w:rsidRDefault="00C126F9" w:rsidP="00766629">
      <w:pPr>
        <w:pStyle w:val="Betreff"/>
        <w:rPr>
          <w:bCs/>
        </w:rPr>
      </w:pPr>
      <w:r>
        <w:rPr>
          <w:bCs/>
        </w:rPr>
        <w:t>Verhaltensvereinbarung</w:t>
      </w:r>
    </w:p>
    <w:p w14:paraId="47DD7582" w14:textId="77777777" w:rsidR="007E53CF" w:rsidRDefault="007E53CF" w:rsidP="007A457A"/>
    <w:p w14:paraId="7D98B345" w14:textId="38940B9C" w:rsidR="00C126F9" w:rsidRPr="00C126F9" w:rsidRDefault="00C126F9" w:rsidP="00C126F9">
      <w:pPr>
        <w:tabs>
          <w:tab w:val="left" w:pos="993"/>
          <w:tab w:val="left" w:pos="3261"/>
          <w:tab w:val="left" w:pos="4111"/>
        </w:tabs>
        <w:rPr>
          <w:iCs/>
        </w:rPr>
      </w:pPr>
      <w:r w:rsidRPr="00C126F9">
        <w:rPr>
          <w:iCs/>
        </w:rPr>
        <w:t xml:space="preserve">Sehr </w:t>
      </w:r>
      <w:r>
        <w:rPr>
          <w:iCs/>
        </w:rPr>
        <w:t>{{</w:t>
      </w:r>
      <w:r w:rsidRPr="00C126F9">
        <w:rPr>
          <w:iCs/>
        </w:rPr>
        <w:t>geehrte</w:t>
      </w:r>
      <w:r>
        <w:rPr>
          <w:iCs/>
        </w:rPr>
        <w:t xml:space="preserve"> Frau Name oder geehrter Herr Name </w:t>
      </w:r>
      <w:r w:rsidRPr="00C126F9">
        <w:rPr>
          <w:iCs/>
          <w:highlight w:val="yellow"/>
        </w:rPr>
        <w:t>eintragen</w:t>
      </w:r>
      <w:r>
        <w:rPr>
          <w:iCs/>
        </w:rPr>
        <w:t>}},</w:t>
      </w:r>
    </w:p>
    <w:p w14:paraId="36CE2187" w14:textId="51341DAA" w:rsidR="00C126F9" w:rsidRPr="00C126F9" w:rsidRDefault="00C126F9" w:rsidP="00125BF6">
      <w:pPr>
        <w:tabs>
          <w:tab w:val="left" w:pos="993"/>
          <w:tab w:val="left" w:pos="3261"/>
          <w:tab w:val="left" w:pos="4111"/>
        </w:tabs>
        <w:spacing w:before="120" w:after="120"/>
      </w:pPr>
      <w:r w:rsidRPr="00C126F9">
        <w:t>mit folgender Verhaltensvereinbarung</w:t>
      </w:r>
      <w:r w:rsidRPr="00C126F9">
        <w:rPr>
          <w:b/>
          <w:bCs/>
        </w:rPr>
        <w:t xml:space="preserve"> </w:t>
      </w:r>
      <w:r w:rsidRPr="00C126F9">
        <w:t>möchte die Schule sicherstellen, dass Sie den Bildungsgang Zweijährige Höhere Handelsschule trotz Ihres Fehlverhaltens (</w:t>
      </w:r>
      <w:r>
        <w:t xml:space="preserve">{{Fehlverhalten </w:t>
      </w:r>
      <w:r w:rsidRPr="00C126F9">
        <w:rPr>
          <w:highlight w:val="yellow"/>
        </w:rPr>
        <w:t>eintragen</w:t>
      </w:r>
      <w:r>
        <w:t>}}</w:t>
      </w:r>
      <w:r w:rsidRPr="00C126F9">
        <w:t>) erfolgreich durchlaufen. Die Verhaltensvereinbarung beginnt mit der Unterzeichung der Beteiligten und erlischt am</w:t>
      </w:r>
      <w:r>
        <w:t xml:space="preserve"> {{Datum </w:t>
      </w:r>
      <w:r w:rsidRPr="00C126F9">
        <w:rPr>
          <w:highlight w:val="yellow"/>
        </w:rPr>
        <w:t>eintragen</w:t>
      </w:r>
      <w:r>
        <w:t>}}</w:t>
      </w:r>
      <w:r w:rsidRPr="00C126F9">
        <w:t>.</w:t>
      </w:r>
    </w:p>
    <w:p w14:paraId="310D030E" w14:textId="7B140033" w:rsidR="00C126F9" w:rsidRPr="00C126F9" w:rsidRDefault="00C126F9" w:rsidP="0035651C">
      <w:pPr>
        <w:tabs>
          <w:tab w:val="left" w:pos="993"/>
          <w:tab w:val="left" w:pos="3261"/>
          <w:tab w:val="left" w:pos="4111"/>
        </w:tabs>
        <w:spacing w:before="120" w:after="120"/>
      </w:pPr>
      <w:r w:rsidRPr="00C126F9">
        <w:t xml:space="preserve">Folgende Pflichten werden mit </w:t>
      </w:r>
      <w:r>
        <w:t>{{</w:t>
      </w:r>
      <w:r w:rsidRPr="00C126F9">
        <w:t xml:space="preserve">dem Schüler </w:t>
      </w:r>
      <w:r>
        <w:t xml:space="preserve">oder der Schülerin Name (Klasse) </w:t>
      </w:r>
      <w:r w:rsidRPr="00C126F9">
        <w:rPr>
          <w:highlight w:val="yellow"/>
        </w:rPr>
        <w:t>eintragen</w:t>
      </w:r>
      <w:r>
        <w:t>}}</w:t>
      </w:r>
      <w:r w:rsidRPr="00C126F9">
        <w:t xml:space="preserve"> und der Helmut Schmidt Schule, vertreten durch </w:t>
      </w:r>
      <w:r>
        <w:t>{{</w:t>
      </w:r>
      <w:r w:rsidRPr="00C126F9">
        <w:t>Frau</w:t>
      </w:r>
      <w:r>
        <w:t xml:space="preserve"> Klassenlehrerin oder </w:t>
      </w:r>
      <w:r w:rsidRPr="00C126F9">
        <w:t xml:space="preserve">Herrn </w:t>
      </w:r>
      <w:r>
        <w:t xml:space="preserve">Klassenlehrer </w:t>
      </w:r>
      <w:r w:rsidRPr="00C126F9">
        <w:rPr>
          <w:highlight w:val="yellow"/>
        </w:rPr>
        <w:t>eintragen</w:t>
      </w:r>
      <w:r>
        <w:t>}}</w:t>
      </w:r>
      <w:r w:rsidRPr="00C126F9">
        <w:t xml:space="preserve"> (Klassenleitung), vereinbart:</w:t>
      </w:r>
    </w:p>
    <w:p w14:paraId="5B3B01AE" w14:textId="19BCC51E" w:rsidR="00C126F9" w:rsidRPr="00C126F9" w:rsidRDefault="00C126F9" w:rsidP="0035651C">
      <w:pPr>
        <w:numPr>
          <w:ilvl w:val="0"/>
          <w:numId w:val="11"/>
        </w:numPr>
        <w:tabs>
          <w:tab w:val="num" w:pos="360"/>
          <w:tab w:val="left" w:pos="993"/>
          <w:tab w:val="left" w:pos="3261"/>
          <w:tab w:val="left" w:pos="4111"/>
        </w:tabs>
        <w:spacing w:before="120" w:after="120"/>
        <w:ind w:left="568" w:hanging="284"/>
        <w:contextualSpacing/>
        <w:rPr>
          <w:iCs/>
        </w:rPr>
      </w:pPr>
      <w:r w:rsidRPr="00C126F9">
        <w:rPr>
          <w:b/>
          <w:bCs/>
          <w:iCs/>
        </w:rPr>
        <w:t>Soziales Verhalten:</w:t>
      </w:r>
      <w:r w:rsidRPr="00C126F9">
        <w:rPr>
          <w:iCs/>
        </w:rPr>
        <w:t xml:space="preserve"> Respekt vor anderen Meinungen, Beachtung von Regeln und</w:t>
      </w:r>
      <w:r>
        <w:rPr>
          <w:iCs/>
        </w:rPr>
        <w:t xml:space="preserve"> </w:t>
      </w:r>
      <w:r w:rsidRPr="00C126F9">
        <w:rPr>
          <w:iCs/>
        </w:rPr>
        <w:br/>
        <w:t>Vereinbarungen, konstruktiver Umgang mit Konflikten, Hilfsbereitschaft</w:t>
      </w:r>
    </w:p>
    <w:p w14:paraId="01BC6900" w14:textId="5E68DFD8" w:rsidR="00C126F9" w:rsidRPr="00C126F9" w:rsidRDefault="00C126F9" w:rsidP="0035651C">
      <w:pPr>
        <w:numPr>
          <w:ilvl w:val="0"/>
          <w:numId w:val="11"/>
        </w:numPr>
        <w:tabs>
          <w:tab w:val="num" w:pos="360"/>
          <w:tab w:val="left" w:pos="993"/>
          <w:tab w:val="left" w:pos="3261"/>
          <w:tab w:val="left" w:pos="4111"/>
        </w:tabs>
        <w:spacing w:before="120" w:after="120"/>
        <w:ind w:left="568" w:hanging="284"/>
        <w:rPr>
          <w:iCs/>
        </w:rPr>
      </w:pPr>
      <w:r>
        <w:rPr>
          <w:b/>
          <w:bCs/>
          <w:iCs/>
        </w:rPr>
        <w:t xml:space="preserve">{{Pflicht </w:t>
      </w:r>
      <w:r w:rsidRPr="00C126F9">
        <w:rPr>
          <w:b/>
          <w:bCs/>
          <w:iCs/>
          <w:highlight w:val="yellow"/>
        </w:rPr>
        <w:t>eintragen</w:t>
      </w:r>
      <w:r>
        <w:rPr>
          <w:b/>
          <w:bCs/>
          <w:iCs/>
        </w:rPr>
        <w:t xml:space="preserve">}}: </w:t>
      </w:r>
      <w:r w:rsidRPr="00C126F9">
        <w:rPr>
          <w:iCs/>
        </w:rPr>
        <w:t xml:space="preserve">{{Beschreibung </w:t>
      </w:r>
      <w:r w:rsidRPr="00C126F9">
        <w:rPr>
          <w:iCs/>
          <w:highlight w:val="yellow"/>
        </w:rPr>
        <w:t>eintragen</w:t>
      </w:r>
      <w:r w:rsidRPr="00C126F9">
        <w:rPr>
          <w:iCs/>
        </w:rPr>
        <w:t>}}</w:t>
      </w:r>
    </w:p>
    <w:p w14:paraId="1DA21EEE" w14:textId="2A8E8514" w:rsidR="00C126F9" w:rsidRPr="00C126F9" w:rsidRDefault="00C126F9" w:rsidP="0035651C">
      <w:pPr>
        <w:tabs>
          <w:tab w:val="left" w:pos="993"/>
          <w:tab w:val="left" w:pos="3261"/>
          <w:tab w:val="left" w:pos="4111"/>
        </w:tabs>
        <w:spacing w:before="120" w:after="120"/>
        <w:rPr>
          <w:iCs/>
        </w:rPr>
      </w:pPr>
      <w:r w:rsidRPr="00C126F9">
        <w:rPr>
          <w:iCs/>
        </w:rPr>
        <w:t xml:space="preserve">Die Schule verpflichtet sich </w:t>
      </w:r>
      <w:r>
        <w:rPr>
          <w:iCs/>
        </w:rPr>
        <w:t>{{</w:t>
      </w:r>
      <w:r w:rsidRPr="00C126F9">
        <w:rPr>
          <w:iCs/>
        </w:rPr>
        <w:t>Name Schüler:in</w:t>
      </w:r>
      <w:r>
        <w:rPr>
          <w:iCs/>
        </w:rPr>
        <w:t xml:space="preserve"> </w:t>
      </w:r>
      <w:r w:rsidRPr="00C126F9">
        <w:rPr>
          <w:iCs/>
          <w:highlight w:val="yellow"/>
        </w:rPr>
        <w:t>eintragen</w:t>
      </w:r>
      <w:r>
        <w:rPr>
          <w:iCs/>
        </w:rPr>
        <w:t>}}</w:t>
      </w:r>
      <w:r w:rsidRPr="00C126F9">
        <w:rPr>
          <w:iCs/>
        </w:rPr>
        <w:t xml:space="preserve"> zu unterstützen, um das Schulziel, den Bildungsgang erfolgreich abzuschließen.</w:t>
      </w:r>
    </w:p>
    <w:p w14:paraId="6F895099" w14:textId="77777777" w:rsidR="00C126F9" w:rsidRPr="00C126F9" w:rsidRDefault="00C126F9" w:rsidP="00C126F9">
      <w:pPr>
        <w:tabs>
          <w:tab w:val="left" w:pos="993"/>
          <w:tab w:val="left" w:pos="3261"/>
          <w:tab w:val="left" w:pos="4111"/>
        </w:tabs>
        <w:rPr>
          <w:iCs/>
        </w:rPr>
      </w:pPr>
    </w:p>
    <w:p w14:paraId="01E5EA02" w14:textId="77777777" w:rsidR="00C126F9" w:rsidRPr="00C126F9" w:rsidRDefault="00C126F9" w:rsidP="00C126F9">
      <w:pPr>
        <w:tabs>
          <w:tab w:val="left" w:pos="993"/>
          <w:tab w:val="left" w:pos="3261"/>
          <w:tab w:val="left" w:pos="4111"/>
        </w:tabs>
        <w:rPr>
          <w:b/>
          <w:iCs/>
        </w:rPr>
      </w:pPr>
      <w:r w:rsidRPr="00C126F9">
        <w:rPr>
          <w:b/>
          <w:iCs/>
        </w:rPr>
        <w:t xml:space="preserve">Hinweis: </w:t>
      </w:r>
      <w:r w:rsidRPr="00C126F9">
        <w:rPr>
          <w:iCs/>
        </w:rPr>
        <w:t>Werden die Auflagen nicht erfüllt, kann gegen eine neue, schwerere Ordnungsmaßnahme nach § 44 (Verlassen des Bildungsganges) oder § 47 (z. B. Ausschluss von Schulveranstaltungen) des Bremischen Schulgesetzes verhängt werden.</w:t>
      </w:r>
      <w:r w:rsidRPr="00C126F9">
        <w:rPr>
          <w:b/>
          <w:iCs/>
        </w:rPr>
        <w:t xml:space="preserve"> </w:t>
      </w:r>
    </w:p>
    <w:p w14:paraId="7961B121" w14:textId="77777777" w:rsidR="0035651C" w:rsidRDefault="0035651C" w:rsidP="00C126F9">
      <w:pPr>
        <w:tabs>
          <w:tab w:val="left" w:pos="993"/>
          <w:tab w:val="left" w:pos="3261"/>
          <w:tab w:val="left" w:pos="4111"/>
        </w:tabs>
        <w:rPr>
          <w:b/>
          <w:iCs/>
        </w:rPr>
      </w:pPr>
    </w:p>
    <w:p w14:paraId="6C4EFBE8" w14:textId="38E9B8C2" w:rsidR="00C126F9" w:rsidRPr="00F35CB9" w:rsidRDefault="00C126F9" w:rsidP="00C126F9">
      <w:pPr>
        <w:tabs>
          <w:tab w:val="left" w:pos="993"/>
          <w:tab w:val="left" w:pos="3261"/>
          <w:tab w:val="left" w:pos="4111"/>
        </w:tabs>
        <w:rPr>
          <w:b/>
          <w:iCs/>
        </w:rPr>
      </w:pPr>
      <w:r w:rsidRPr="00F35CB9">
        <w:rPr>
          <w:b/>
          <w:iCs/>
        </w:rPr>
        <w:t xml:space="preserve">Wenn </w:t>
      </w:r>
      <w:r w:rsidR="00F35CB9" w:rsidRPr="00F35CB9">
        <w:rPr>
          <w:b/>
          <w:iCs/>
        </w:rPr>
        <w:t xml:space="preserve">{{Name Schüler:in </w:t>
      </w:r>
      <w:r w:rsidR="00F35CB9" w:rsidRPr="00F35CB9">
        <w:rPr>
          <w:b/>
          <w:iCs/>
          <w:highlight w:val="yellow"/>
        </w:rPr>
        <w:t>eintragen</w:t>
      </w:r>
      <w:r w:rsidR="00F35CB9" w:rsidRPr="00F35CB9">
        <w:rPr>
          <w:b/>
          <w:iCs/>
        </w:rPr>
        <w:t>}} {{</w:t>
      </w:r>
      <w:r w:rsidRPr="00F35CB9">
        <w:rPr>
          <w:b/>
          <w:iCs/>
        </w:rPr>
        <w:t>seine</w:t>
      </w:r>
      <w:r w:rsidR="00F35CB9" w:rsidRPr="00F35CB9">
        <w:rPr>
          <w:b/>
          <w:iCs/>
        </w:rPr>
        <w:t xml:space="preserve"> oder </w:t>
      </w:r>
      <w:r w:rsidRPr="00F35CB9">
        <w:rPr>
          <w:b/>
          <w:iCs/>
        </w:rPr>
        <w:t>ihre</w:t>
      </w:r>
      <w:r w:rsidR="00F35CB9" w:rsidRPr="00F35CB9">
        <w:rPr>
          <w:b/>
          <w:iCs/>
        </w:rPr>
        <w:t xml:space="preserve"> </w:t>
      </w:r>
      <w:r w:rsidR="00F35CB9" w:rsidRPr="00F35CB9">
        <w:rPr>
          <w:b/>
          <w:iCs/>
          <w:highlight w:val="yellow"/>
        </w:rPr>
        <w:t>eintragen</w:t>
      </w:r>
      <w:r w:rsidR="00F35CB9" w:rsidRPr="00F35CB9">
        <w:rPr>
          <w:b/>
          <w:iCs/>
        </w:rPr>
        <w:t>}}</w:t>
      </w:r>
      <w:r w:rsidRPr="00F35CB9">
        <w:rPr>
          <w:b/>
          <w:iCs/>
        </w:rPr>
        <w:t xml:space="preserve"> Pflichten aus dieser Vereinbarung nicht einhält, muss </w:t>
      </w:r>
      <w:r w:rsidR="00F35CB9" w:rsidRPr="00F35CB9">
        <w:rPr>
          <w:b/>
          <w:iCs/>
        </w:rPr>
        <w:t>{{</w:t>
      </w:r>
      <w:r w:rsidRPr="00F35CB9">
        <w:rPr>
          <w:b/>
          <w:iCs/>
        </w:rPr>
        <w:t>er</w:t>
      </w:r>
      <w:r w:rsidR="00F35CB9" w:rsidRPr="00F35CB9">
        <w:rPr>
          <w:b/>
          <w:iCs/>
        </w:rPr>
        <w:t xml:space="preserve"> oder </w:t>
      </w:r>
      <w:r w:rsidRPr="00F35CB9">
        <w:rPr>
          <w:b/>
          <w:iCs/>
        </w:rPr>
        <w:t>sie</w:t>
      </w:r>
      <w:r w:rsidR="00F35CB9" w:rsidRPr="00F35CB9">
        <w:rPr>
          <w:b/>
          <w:iCs/>
        </w:rPr>
        <w:t xml:space="preserve"> </w:t>
      </w:r>
      <w:r w:rsidR="00F35CB9" w:rsidRPr="00F35CB9">
        <w:rPr>
          <w:b/>
          <w:iCs/>
          <w:highlight w:val="yellow"/>
        </w:rPr>
        <w:t>eintragen</w:t>
      </w:r>
      <w:r w:rsidR="00F35CB9" w:rsidRPr="00F35CB9">
        <w:rPr>
          <w:b/>
          <w:iCs/>
        </w:rPr>
        <w:t>}}</w:t>
      </w:r>
      <w:r w:rsidRPr="00F35CB9">
        <w:rPr>
          <w:b/>
          <w:iCs/>
        </w:rPr>
        <w:t xml:space="preserve"> damit rechnen, dass </w:t>
      </w:r>
      <w:r w:rsidR="00F35CB9" w:rsidRPr="00F35CB9">
        <w:rPr>
          <w:b/>
          <w:iCs/>
        </w:rPr>
        <w:t xml:space="preserve">{{er oder sie </w:t>
      </w:r>
      <w:r w:rsidR="00F35CB9" w:rsidRPr="00F35CB9">
        <w:rPr>
          <w:b/>
          <w:iCs/>
          <w:highlight w:val="yellow"/>
        </w:rPr>
        <w:t>eintragen</w:t>
      </w:r>
      <w:r w:rsidR="00F35CB9" w:rsidRPr="00F35CB9">
        <w:rPr>
          <w:b/>
          <w:iCs/>
        </w:rPr>
        <w:t xml:space="preserve">}} </w:t>
      </w:r>
      <w:r w:rsidRPr="00F35CB9">
        <w:rPr>
          <w:b/>
          <w:iCs/>
        </w:rPr>
        <w:t>in eine andere Klasse überwiesen wird.</w:t>
      </w:r>
    </w:p>
    <w:p w14:paraId="2D22E16E" w14:textId="77777777" w:rsidR="00C126F9" w:rsidRPr="00C126F9" w:rsidRDefault="00C126F9" w:rsidP="00C126F9">
      <w:pPr>
        <w:tabs>
          <w:tab w:val="left" w:pos="993"/>
          <w:tab w:val="left" w:pos="3261"/>
          <w:tab w:val="left" w:pos="4111"/>
        </w:tabs>
        <w:rPr>
          <w:bCs/>
          <w:iCs/>
        </w:rPr>
      </w:pPr>
      <w:r w:rsidRPr="00C126F9">
        <w:rPr>
          <w:bCs/>
          <w:iCs/>
        </w:rPr>
        <w:lastRenderedPageBreak/>
        <w:t>Die Erziehungsberechtigten erhalten eine Durchschrift dieser Vereinbarung.</w:t>
      </w:r>
      <w:r w:rsidRPr="00C126F9">
        <w:rPr>
          <w:bCs/>
          <w:iCs/>
          <w:vertAlign w:val="superscript"/>
        </w:rPr>
        <w:footnoteReference w:id="1"/>
      </w:r>
    </w:p>
    <w:p w14:paraId="01E3B28B" w14:textId="77777777" w:rsidR="00C126F9" w:rsidRDefault="00C126F9" w:rsidP="00E27C15">
      <w:pPr>
        <w:tabs>
          <w:tab w:val="left" w:pos="993"/>
          <w:tab w:val="left" w:pos="3261"/>
          <w:tab w:val="left" w:pos="4111"/>
        </w:tabs>
      </w:pPr>
    </w:p>
    <w:p w14:paraId="1F7D08CA" w14:textId="58C0AAFC" w:rsidR="002D55F9" w:rsidRPr="002D55F9" w:rsidRDefault="00742A79" w:rsidP="002D55F9">
      <w:r>
        <w:rPr>
          <w:noProof/>
        </w:rPr>
        <w:pict w14:anchorId="4ADBA40A">
          <v:rect id="_x0000_i1029" alt="" style="width:467.7pt;height:.05pt;mso-width-percent:0;mso-height-percent:0;mso-width-percent:0;mso-height-percent:0" o:hralign="center" o:hrstd="t" o:hr="t" fillcolor="#a0a0a0" stroked="f"/>
        </w:pict>
      </w:r>
    </w:p>
    <w:p w14:paraId="71523CD0" w14:textId="1B144188" w:rsidR="00E27C15" w:rsidRPr="008C063F" w:rsidRDefault="00F35CB9" w:rsidP="008C063F">
      <w:pPr>
        <w:rPr>
          <w:b/>
          <w:bCs/>
        </w:rPr>
      </w:pPr>
      <w:r>
        <w:rPr>
          <w:b/>
          <w:bCs/>
        </w:rPr>
        <w:t>Verhaltensvereinbarung gelesen und zugestimmt</w:t>
      </w:r>
    </w:p>
    <w:p w14:paraId="744E1174" w14:textId="77777777" w:rsidR="004926AA" w:rsidRDefault="004926AA" w:rsidP="00E27C15">
      <w:pPr>
        <w:tabs>
          <w:tab w:val="left" w:pos="3815"/>
          <w:tab w:val="left" w:pos="4087"/>
          <w:tab w:val="left" w:pos="6062"/>
          <w:tab w:val="left" w:pos="8037"/>
        </w:tabs>
        <w:sectPr w:rsidR="004926AA" w:rsidSect="00F57E37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/>
          <w:pgMar w:top="851" w:right="1134" w:bottom="1276" w:left="1418" w:header="2268" w:footer="493" w:gutter="0"/>
          <w:cols w:space="720"/>
          <w:docGrid w:linePitch="299"/>
        </w:sectPr>
      </w:pPr>
    </w:p>
    <w:p w14:paraId="796AC1F7" w14:textId="7A9C6006" w:rsidR="00E27C15" w:rsidRDefault="00E27C15" w:rsidP="00E27C15">
      <w:pPr>
        <w:tabs>
          <w:tab w:val="left" w:pos="3815"/>
          <w:tab w:val="left" w:pos="4087"/>
          <w:tab w:val="left" w:pos="6062"/>
          <w:tab w:val="left" w:pos="8037"/>
        </w:tabs>
      </w:pPr>
    </w:p>
    <w:p w14:paraId="363DA4E4" w14:textId="77777777" w:rsidR="00125BF6" w:rsidRDefault="00125BF6" w:rsidP="00E27C15">
      <w:pPr>
        <w:tabs>
          <w:tab w:val="left" w:pos="3815"/>
          <w:tab w:val="left" w:pos="4087"/>
          <w:tab w:val="left" w:pos="6062"/>
          <w:tab w:val="left" w:pos="8037"/>
        </w:tabs>
      </w:pPr>
    </w:p>
    <w:p w14:paraId="0FA00C7B" w14:textId="1B0254AF" w:rsidR="00E27C15" w:rsidRPr="002D55F9" w:rsidRDefault="00742A79" w:rsidP="00326C19">
      <w:pPr>
        <w:spacing w:line="276" w:lineRule="auto"/>
      </w:pPr>
      <w:r>
        <w:rPr>
          <w:noProof/>
        </w:rPr>
        <w:pict w14:anchorId="0371767B">
          <v:rect id="_x0000_i1028" alt="" style="width:102.95pt;height:.05pt;mso-width-percent:0;mso-height-percent:0;mso-width-percent:0;mso-height-percent:0" o:hrpct="227" o:hralign="center" o:hrstd="t" o:hr="t" fillcolor="#a0a0a0" stroked="f"/>
        </w:pict>
      </w:r>
    </w:p>
    <w:p w14:paraId="7A341E32" w14:textId="77777777" w:rsidR="00125BF6" w:rsidRDefault="00125BF6" w:rsidP="00326C19">
      <w:pPr>
        <w:tabs>
          <w:tab w:val="right" w:pos="9354"/>
        </w:tabs>
        <w:spacing w:line="276" w:lineRule="auto"/>
      </w:pPr>
      <w:r>
        <w:t>(Unterschrift</w:t>
      </w:r>
      <w:r w:rsidR="00326C19">
        <w:t xml:space="preserve"> </w:t>
      </w:r>
      <w:r w:rsidR="00E27C15" w:rsidRPr="002D55F9">
        <w:t>Klassenlehrer</w:t>
      </w:r>
      <w:r w:rsidR="00E27C15">
        <w:t>:i</w:t>
      </w:r>
      <w:r w:rsidR="00E27C15" w:rsidRPr="002D55F9">
        <w:t>n</w:t>
      </w:r>
      <w:r>
        <w:t>)</w:t>
      </w:r>
    </w:p>
    <w:p w14:paraId="6959EC42" w14:textId="77777777" w:rsidR="00125BF6" w:rsidRDefault="00125BF6" w:rsidP="00125BF6">
      <w:pPr>
        <w:tabs>
          <w:tab w:val="left" w:pos="3815"/>
          <w:tab w:val="left" w:pos="4087"/>
          <w:tab w:val="left" w:pos="6062"/>
          <w:tab w:val="left" w:pos="8037"/>
        </w:tabs>
      </w:pPr>
    </w:p>
    <w:p w14:paraId="39C990E5" w14:textId="77777777" w:rsidR="00125BF6" w:rsidRDefault="00125BF6" w:rsidP="00125BF6">
      <w:pPr>
        <w:tabs>
          <w:tab w:val="left" w:pos="3815"/>
          <w:tab w:val="left" w:pos="4087"/>
          <w:tab w:val="left" w:pos="6062"/>
          <w:tab w:val="left" w:pos="8037"/>
        </w:tabs>
      </w:pPr>
    </w:p>
    <w:p w14:paraId="04C870C5" w14:textId="77777777" w:rsidR="00125BF6" w:rsidRPr="002D55F9" w:rsidRDefault="00742A79" w:rsidP="00125BF6">
      <w:pPr>
        <w:spacing w:line="276" w:lineRule="auto"/>
      </w:pPr>
      <w:r>
        <w:rPr>
          <w:noProof/>
        </w:rPr>
        <w:pict w14:anchorId="6C84A8FD">
          <v:rect id="_x0000_i1027" alt="" style="width:102.95pt;height:.05pt;mso-width-percent:0;mso-height-percent:0;mso-width-percent:0;mso-height-percent:0" o:hrpct="227" o:hralign="center" o:hrstd="t" o:hr="t" fillcolor="#a0a0a0" stroked="f"/>
        </w:pict>
      </w:r>
    </w:p>
    <w:p w14:paraId="189AE54C" w14:textId="0BA8AEF9" w:rsidR="00125BF6" w:rsidRDefault="00125BF6" w:rsidP="00125BF6">
      <w:pPr>
        <w:tabs>
          <w:tab w:val="right" w:pos="9354"/>
        </w:tabs>
        <w:spacing w:line="276" w:lineRule="auto"/>
      </w:pPr>
      <w:r>
        <w:t>(Unterschrift Schüler:i</w:t>
      </w:r>
      <w:r w:rsidRPr="002D55F9">
        <w:t>n</w:t>
      </w:r>
      <w:r>
        <w:t>)</w:t>
      </w:r>
    </w:p>
    <w:p w14:paraId="714DFF2B" w14:textId="77777777" w:rsidR="00125BF6" w:rsidRDefault="00125BF6" w:rsidP="00125BF6">
      <w:pPr>
        <w:tabs>
          <w:tab w:val="left" w:pos="3815"/>
          <w:tab w:val="left" w:pos="4087"/>
          <w:tab w:val="left" w:pos="6062"/>
          <w:tab w:val="left" w:pos="8037"/>
        </w:tabs>
      </w:pPr>
      <w:r>
        <w:br w:type="column"/>
      </w:r>
    </w:p>
    <w:p w14:paraId="584308D5" w14:textId="77777777" w:rsidR="00125BF6" w:rsidRDefault="00125BF6" w:rsidP="00125BF6">
      <w:pPr>
        <w:tabs>
          <w:tab w:val="left" w:pos="3815"/>
          <w:tab w:val="left" w:pos="4087"/>
          <w:tab w:val="left" w:pos="6062"/>
          <w:tab w:val="left" w:pos="8037"/>
        </w:tabs>
      </w:pPr>
    </w:p>
    <w:p w14:paraId="1EB6C918" w14:textId="77777777" w:rsidR="00125BF6" w:rsidRPr="002D55F9" w:rsidRDefault="00742A79" w:rsidP="00125BF6">
      <w:pPr>
        <w:spacing w:line="276" w:lineRule="auto"/>
      </w:pPr>
      <w:r>
        <w:rPr>
          <w:noProof/>
        </w:rPr>
        <w:pict w14:anchorId="2181935C">
          <v:rect id="_x0000_i1026" alt="" style="width:102.95pt;height:.05pt;mso-width-percent:0;mso-height-percent:0;mso-width-percent:0;mso-height-percent:0" o:hrpct="227" o:hralign="center" o:hrstd="t" o:hr="t" fillcolor="#a0a0a0" stroked="f"/>
        </w:pict>
      </w:r>
    </w:p>
    <w:p w14:paraId="654D5EE8" w14:textId="4658BC5A" w:rsidR="00125BF6" w:rsidRDefault="00125BF6" w:rsidP="00125BF6">
      <w:pPr>
        <w:tabs>
          <w:tab w:val="right" w:pos="9354"/>
        </w:tabs>
        <w:spacing w:line="276" w:lineRule="auto"/>
      </w:pPr>
      <w:r>
        <w:t>(Unterschrift Schulleiter)</w:t>
      </w:r>
    </w:p>
    <w:p w14:paraId="643EC52B" w14:textId="77777777" w:rsidR="00125BF6" w:rsidRDefault="00125BF6" w:rsidP="00125BF6">
      <w:pPr>
        <w:tabs>
          <w:tab w:val="left" w:pos="3815"/>
          <w:tab w:val="left" w:pos="4087"/>
          <w:tab w:val="left" w:pos="6062"/>
          <w:tab w:val="left" w:pos="8037"/>
        </w:tabs>
      </w:pPr>
    </w:p>
    <w:p w14:paraId="571EE91F" w14:textId="77777777" w:rsidR="00125BF6" w:rsidRDefault="00125BF6" w:rsidP="00125BF6">
      <w:pPr>
        <w:tabs>
          <w:tab w:val="left" w:pos="3815"/>
          <w:tab w:val="left" w:pos="4087"/>
          <w:tab w:val="left" w:pos="6062"/>
          <w:tab w:val="left" w:pos="8037"/>
        </w:tabs>
      </w:pPr>
    </w:p>
    <w:p w14:paraId="57E236AF" w14:textId="77777777" w:rsidR="00125BF6" w:rsidRPr="002D55F9" w:rsidRDefault="00742A79" w:rsidP="00125BF6">
      <w:pPr>
        <w:spacing w:line="276" w:lineRule="auto"/>
      </w:pPr>
      <w:r>
        <w:rPr>
          <w:noProof/>
        </w:rPr>
        <w:pict w14:anchorId="6D557F3A">
          <v:rect id="_x0000_i1025" alt="" style="width:102.95pt;height:.05pt;mso-width-percent:0;mso-height-percent:0;mso-width-percent:0;mso-height-percent:0" o:hrpct="227" o:hralign="center" o:hrstd="t" o:hr="t" fillcolor="#a0a0a0" stroked="f"/>
        </w:pict>
      </w:r>
    </w:p>
    <w:p w14:paraId="1C58AB0C" w14:textId="11568AFD" w:rsidR="00125BF6" w:rsidRDefault="00125BF6" w:rsidP="00125BF6">
      <w:pPr>
        <w:tabs>
          <w:tab w:val="right" w:pos="9354"/>
        </w:tabs>
        <w:spacing w:line="276" w:lineRule="auto"/>
      </w:pPr>
      <w:r>
        <w:t>(Unterschrift Erziehungsberechtigte)</w:t>
      </w:r>
    </w:p>
    <w:p w14:paraId="4C4C5092" w14:textId="10A6AC2D" w:rsidR="00125BF6" w:rsidRDefault="00125BF6" w:rsidP="00326C19">
      <w:pPr>
        <w:tabs>
          <w:tab w:val="right" w:pos="9354"/>
        </w:tabs>
        <w:spacing w:line="276" w:lineRule="auto"/>
      </w:pPr>
    </w:p>
    <w:p w14:paraId="0B54E315" w14:textId="77777777" w:rsidR="00125BF6" w:rsidRDefault="00125BF6" w:rsidP="00326C19">
      <w:pPr>
        <w:tabs>
          <w:tab w:val="right" w:pos="9354"/>
        </w:tabs>
        <w:spacing w:line="276" w:lineRule="auto"/>
      </w:pPr>
    </w:p>
    <w:p w14:paraId="0EC88A7F" w14:textId="705FF700" w:rsidR="002D55F9" w:rsidRPr="002D55F9" w:rsidRDefault="00E27C15" w:rsidP="00A423B5">
      <w:pPr>
        <w:tabs>
          <w:tab w:val="right" w:pos="9354"/>
        </w:tabs>
        <w:spacing w:line="276" w:lineRule="auto"/>
        <w:jc w:val="right"/>
      </w:pPr>
      <w:r w:rsidRPr="00E27C15">
        <w:rPr>
          <w:sz w:val="16"/>
          <w:szCs w:val="16"/>
        </w:rPr>
        <w:t>(</w:t>
      </w:r>
      <w:r w:rsidR="004926AA">
        <w:rPr>
          <w:sz w:val="16"/>
          <w:szCs w:val="16"/>
        </w:rPr>
        <w:t xml:space="preserve">Kopie </w:t>
      </w:r>
      <w:r w:rsidR="00A423B5">
        <w:rPr>
          <w:sz w:val="16"/>
          <w:szCs w:val="16"/>
        </w:rPr>
        <w:t>zur</w:t>
      </w:r>
      <w:r w:rsidR="004926AA">
        <w:rPr>
          <w:sz w:val="16"/>
          <w:szCs w:val="16"/>
        </w:rPr>
        <w:t xml:space="preserve"> Schülerakte</w:t>
      </w:r>
      <w:r w:rsidRPr="00E27C15">
        <w:rPr>
          <w:sz w:val="16"/>
          <w:szCs w:val="16"/>
        </w:rPr>
        <w:t>)</w:t>
      </w:r>
    </w:p>
    <w:sectPr w:rsidR="002D55F9" w:rsidRPr="002D55F9" w:rsidSect="004926AA">
      <w:type w:val="continuous"/>
      <w:pgSz w:w="11906" w:h="16838"/>
      <w:pgMar w:top="851" w:right="1134" w:bottom="1276" w:left="1418" w:header="2268" w:footer="493" w:gutter="0"/>
      <w:cols w:num="2" w:space="709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3EFF2" w14:textId="77777777" w:rsidR="00742A79" w:rsidRDefault="00742A79">
      <w:r>
        <w:separator/>
      </w:r>
    </w:p>
  </w:endnote>
  <w:endnote w:type="continuationSeparator" w:id="0">
    <w:p w14:paraId="311B1F9E" w14:textId="77777777" w:rsidR="00742A79" w:rsidRDefault="00742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1137996258"/>
      <w:docPartObj>
        <w:docPartGallery w:val="Page Numbers (Bottom of Page)"/>
        <w:docPartUnique/>
      </w:docPartObj>
    </w:sdtPr>
    <w:sdtContent>
      <w:p w14:paraId="388747F2" w14:textId="00784B39" w:rsidR="00F57E37" w:rsidRDefault="00F57E37" w:rsidP="008E0904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</w:rPr>
          <w:fldChar w:fldCharType="end"/>
        </w:r>
      </w:p>
    </w:sdtContent>
  </w:sdt>
  <w:p w14:paraId="2F8368B0" w14:textId="77777777" w:rsidR="00F57E37" w:rsidRDefault="00F57E3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  <w:sz w:val="16"/>
        <w:szCs w:val="16"/>
      </w:rPr>
      <w:id w:val="250169954"/>
      <w:docPartObj>
        <w:docPartGallery w:val="Page Numbers (Bottom of Page)"/>
        <w:docPartUnique/>
      </w:docPartObj>
    </w:sdtPr>
    <w:sdtContent>
      <w:p w14:paraId="2003B145" w14:textId="7DD1FA60" w:rsidR="00F57E37" w:rsidRPr="00F57E37" w:rsidRDefault="00F57E37" w:rsidP="00F57E37">
        <w:pPr>
          <w:pStyle w:val="Fuzeile"/>
          <w:framePr w:wrap="none" w:vAnchor="text" w:hAnchor="margin" w:xAlign="center" w:y="1"/>
          <w:rPr>
            <w:rStyle w:val="Seitenzahl"/>
            <w:sz w:val="16"/>
            <w:szCs w:val="16"/>
          </w:rPr>
        </w:pPr>
        <w:r w:rsidRPr="00F57E37">
          <w:rPr>
            <w:rStyle w:val="Seitenzahl"/>
            <w:sz w:val="16"/>
            <w:szCs w:val="16"/>
          </w:rPr>
          <w:t xml:space="preserve">–  </w:t>
        </w:r>
        <w:r w:rsidRPr="00F57E37">
          <w:rPr>
            <w:rStyle w:val="Seitenzahl"/>
            <w:sz w:val="16"/>
            <w:szCs w:val="16"/>
          </w:rPr>
          <w:fldChar w:fldCharType="begin"/>
        </w:r>
        <w:r w:rsidRPr="00F57E37">
          <w:rPr>
            <w:rStyle w:val="Seitenzahl"/>
            <w:sz w:val="16"/>
            <w:szCs w:val="16"/>
          </w:rPr>
          <w:instrText xml:space="preserve"> PAGE </w:instrText>
        </w:r>
        <w:r w:rsidRPr="00F57E37">
          <w:rPr>
            <w:rStyle w:val="Seitenzahl"/>
            <w:sz w:val="16"/>
            <w:szCs w:val="16"/>
          </w:rPr>
          <w:fldChar w:fldCharType="separate"/>
        </w:r>
        <w:r w:rsidRPr="00F57E37">
          <w:rPr>
            <w:rStyle w:val="Seitenzahl"/>
            <w:noProof/>
            <w:sz w:val="16"/>
            <w:szCs w:val="16"/>
          </w:rPr>
          <w:t>1</w:t>
        </w:r>
        <w:r w:rsidRPr="00F57E37">
          <w:rPr>
            <w:rStyle w:val="Seitenzahl"/>
            <w:sz w:val="16"/>
            <w:szCs w:val="16"/>
          </w:rPr>
          <w:fldChar w:fldCharType="end"/>
        </w:r>
        <w:r w:rsidRPr="00F57E37">
          <w:rPr>
            <w:rStyle w:val="Seitenzahl"/>
            <w:sz w:val="16"/>
            <w:szCs w:val="16"/>
          </w:rPr>
          <w:t xml:space="preserve">  – </w:t>
        </w:r>
      </w:p>
    </w:sdtContent>
  </w:sdt>
  <w:p w14:paraId="35115E40" w14:textId="77777777" w:rsidR="00F57E37" w:rsidRDefault="00F57E3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24F02" w14:textId="77777777" w:rsidR="00742A79" w:rsidRDefault="00742A79">
      <w:r>
        <w:separator/>
      </w:r>
    </w:p>
  </w:footnote>
  <w:footnote w:type="continuationSeparator" w:id="0">
    <w:p w14:paraId="7BE957FA" w14:textId="77777777" w:rsidR="00742A79" w:rsidRDefault="00742A79">
      <w:r>
        <w:continuationSeparator/>
      </w:r>
    </w:p>
  </w:footnote>
  <w:footnote w:id="1">
    <w:p w14:paraId="2E2F03D1" w14:textId="077CC5E6" w:rsidR="00C126F9" w:rsidRPr="0084746B" w:rsidRDefault="00C126F9" w:rsidP="0035651C">
      <w:pPr>
        <w:pStyle w:val="Funotentext"/>
        <w:ind w:left="142" w:hanging="142"/>
        <w:rPr>
          <w:sz w:val="18"/>
          <w:szCs w:val="18"/>
        </w:rPr>
      </w:pPr>
      <w:r w:rsidRPr="0084746B">
        <w:rPr>
          <w:rStyle w:val="Funotenzeichen"/>
          <w:sz w:val="18"/>
          <w:szCs w:val="18"/>
        </w:rPr>
        <w:footnoteRef/>
      </w:r>
      <w:r w:rsidRPr="0084746B">
        <w:rPr>
          <w:sz w:val="18"/>
          <w:szCs w:val="18"/>
        </w:rPr>
        <w:t xml:space="preserve"> </w:t>
      </w:r>
      <w:r w:rsidR="0035651C">
        <w:rPr>
          <w:sz w:val="18"/>
          <w:szCs w:val="18"/>
        </w:rPr>
        <w:tab/>
      </w:r>
      <w:r w:rsidRPr="00305D17">
        <w:rPr>
          <w:sz w:val="16"/>
          <w:szCs w:val="16"/>
        </w:rPr>
        <w:t>Bei über 18-, aber noch nicht 21-jährigen: Die Schule soll die Eltern über wesentliche den Bildungsgang betreffende Entscheidungen und andere schwerwiegende Sachverhalte, die das Schulverhältnis berühren, unterrichten (§ 6a Abs. 2 Bremisches Schulgesetz).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98900" w14:textId="75E08580" w:rsidR="00F57E37" w:rsidRPr="00F57E37" w:rsidRDefault="00F57E37" w:rsidP="00F57E37">
    <w:pPr>
      <w:pStyle w:val="Kopfzeile"/>
      <w:spacing w:line="240" w:lineRule="auto"/>
    </w:pPr>
    <w:r>
      <w:rPr>
        <w:noProof/>
      </w:rPr>
      <w:drawing>
        <wp:anchor distT="0" distB="0" distL="0" distR="0" simplePos="0" relativeHeight="251665408" behindDoc="1" locked="0" layoutInCell="1" allowOverlap="1" wp14:anchorId="1489B80B" wp14:editId="6A2677B0">
          <wp:simplePos x="901700" y="457200"/>
          <wp:positionH relativeFrom="page">
            <wp:align>left</wp:align>
          </wp:positionH>
          <wp:positionV relativeFrom="page">
            <wp:align>top</wp:align>
          </wp:positionV>
          <wp:extent cx="7560000" cy="1118758"/>
          <wp:effectExtent l="0" t="0" r="0" b="0"/>
          <wp:wrapNone/>
          <wp:docPr id="1401029127" name="Grafik 4" descr="Ein Bild, das Text, Schrift, Screenshot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1029127" name="Grafik 4" descr="Ein Bild, das Text, Schrift, Screenshot, Logo enthält.&#10;&#10;KI-generierte Inhalte können fehlerhaft sein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1187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2722AE02" wp14:editId="787A4A22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07950" cy="0"/>
              <wp:effectExtent l="0" t="0" r="0" b="0"/>
              <wp:wrapNone/>
              <wp:docPr id="177810335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EB614E" id="Line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pt,595.35pt" to="25.5pt,595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" o:allowincell="f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067AEF2B" wp14:editId="3535FEFE">
              <wp:simplePos x="0" y="0"/>
              <wp:positionH relativeFrom="page">
                <wp:posOffset>215900</wp:posOffset>
              </wp:positionH>
              <wp:positionV relativeFrom="page">
                <wp:posOffset>5346700</wp:posOffset>
              </wp:positionV>
              <wp:extent cx="179705" cy="0"/>
              <wp:effectExtent l="0" t="0" r="0" b="0"/>
              <wp:wrapNone/>
              <wp:docPr id="1012946210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E60DA5" id="Line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pt,421pt" to="31.15pt,42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" o:allowincell="f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73841CDA" wp14:editId="2E53DB72">
              <wp:simplePos x="0" y="0"/>
              <wp:positionH relativeFrom="page">
                <wp:posOffset>215900</wp:posOffset>
              </wp:positionH>
              <wp:positionV relativeFrom="page">
                <wp:posOffset>3780790</wp:posOffset>
              </wp:positionV>
              <wp:extent cx="107950" cy="0"/>
              <wp:effectExtent l="0" t="0" r="0" b="0"/>
              <wp:wrapNone/>
              <wp:docPr id="823325270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EBD129" id="Line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pt,297.7pt" to="25.5pt,297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" o:allowincell="f"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29291" w14:textId="77777777" w:rsidR="00E461DA" w:rsidRDefault="00C001FE" w:rsidP="00766629">
    <w:pPr>
      <w:pStyle w:val="Kopfzeile"/>
      <w:spacing w:line="240" w:lineRule="auto"/>
    </w:pPr>
    <w:r>
      <w:rPr>
        <w:noProof/>
      </w:rPr>
      <w:drawing>
        <wp:anchor distT="0" distB="0" distL="0" distR="0" simplePos="0" relativeHeight="251660288" behindDoc="1" locked="0" layoutInCell="1" allowOverlap="1" wp14:anchorId="1A681024" wp14:editId="54A4C32F">
          <wp:simplePos x="901700" y="457200"/>
          <wp:positionH relativeFrom="page">
            <wp:align>left</wp:align>
          </wp:positionH>
          <wp:positionV relativeFrom="page">
            <wp:align>top</wp:align>
          </wp:positionV>
          <wp:extent cx="7560000" cy="1118758"/>
          <wp:effectExtent l="0" t="0" r="0" b="0"/>
          <wp:wrapNone/>
          <wp:docPr id="1744029193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1029127" name="Grafik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1187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61D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E3E972B" wp14:editId="7D06020D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07950" cy="0"/>
              <wp:effectExtent l="0" t="0" r="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C4F804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pt,595.35pt" to="25.5pt,595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" o:allowincell="f">
              <w10:wrap anchorx="page" anchory="page"/>
            </v:line>
          </w:pict>
        </mc:Fallback>
      </mc:AlternateContent>
    </w:r>
    <w:r w:rsidR="00E461DA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60E7D29" wp14:editId="0DAD5A10">
              <wp:simplePos x="0" y="0"/>
              <wp:positionH relativeFrom="page">
                <wp:posOffset>215900</wp:posOffset>
              </wp:positionH>
              <wp:positionV relativeFrom="page">
                <wp:posOffset>5346700</wp:posOffset>
              </wp:positionV>
              <wp:extent cx="179705" cy="0"/>
              <wp:effectExtent l="0" t="0" r="0" b="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00320C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pt,421pt" to="31.15pt,42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" o:allowincell="f">
              <w10:wrap anchorx="page" anchory="page"/>
            </v:line>
          </w:pict>
        </mc:Fallback>
      </mc:AlternateContent>
    </w:r>
    <w:r w:rsidR="00E461DA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4A2010D9" wp14:editId="15759D1C">
              <wp:simplePos x="0" y="0"/>
              <wp:positionH relativeFrom="page">
                <wp:posOffset>215900</wp:posOffset>
              </wp:positionH>
              <wp:positionV relativeFrom="page">
                <wp:posOffset>3780790</wp:posOffset>
              </wp:positionV>
              <wp:extent cx="10795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2496A8" id="Line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pt,297.7pt" to="25.5pt,297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" o:allowincell="f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B3E72"/>
    <w:multiLevelType w:val="hybridMultilevel"/>
    <w:tmpl w:val="A8D80DA0"/>
    <w:lvl w:ilvl="0" w:tplc="0D2CB2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B686A"/>
    <w:multiLevelType w:val="hybridMultilevel"/>
    <w:tmpl w:val="6602E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474E7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5467802"/>
    <w:multiLevelType w:val="hybridMultilevel"/>
    <w:tmpl w:val="8B1E72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9602DD"/>
    <w:multiLevelType w:val="hybridMultilevel"/>
    <w:tmpl w:val="11D0A1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CD280A"/>
    <w:multiLevelType w:val="singleLevel"/>
    <w:tmpl w:val="9E74374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37690533"/>
    <w:multiLevelType w:val="hybridMultilevel"/>
    <w:tmpl w:val="61464A7E"/>
    <w:lvl w:ilvl="0" w:tplc="CAB63AC0">
      <w:start w:val="5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9D5443"/>
    <w:multiLevelType w:val="hybridMultilevel"/>
    <w:tmpl w:val="F768030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B03D38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530EE"/>
    <w:multiLevelType w:val="hybridMultilevel"/>
    <w:tmpl w:val="0A1AE54E"/>
    <w:lvl w:ilvl="0" w:tplc="0D2CB2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8172BF"/>
    <w:multiLevelType w:val="hybridMultilevel"/>
    <w:tmpl w:val="8DB25CEA"/>
    <w:lvl w:ilvl="0" w:tplc="0407000F">
      <w:start w:val="1"/>
      <w:numFmt w:val="decimal"/>
      <w:lvlText w:val="%1."/>
      <w:lvlJc w:val="left"/>
      <w:pPr>
        <w:ind w:left="576" w:hanging="360"/>
      </w:pPr>
    </w:lvl>
    <w:lvl w:ilvl="1" w:tplc="04070019" w:tentative="1">
      <w:start w:val="1"/>
      <w:numFmt w:val="lowerLetter"/>
      <w:lvlText w:val="%2."/>
      <w:lvlJc w:val="left"/>
      <w:pPr>
        <w:ind w:left="1296" w:hanging="360"/>
      </w:pPr>
    </w:lvl>
    <w:lvl w:ilvl="2" w:tplc="0407001B" w:tentative="1">
      <w:start w:val="1"/>
      <w:numFmt w:val="lowerRoman"/>
      <w:lvlText w:val="%3."/>
      <w:lvlJc w:val="right"/>
      <w:pPr>
        <w:ind w:left="2016" w:hanging="180"/>
      </w:pPr>
    </w:lvl>
    <w:lvl w:ilvl="3" w:tplc="0407000F" w:tentative="1">
      <w:start w:val="1"/>
      <w:numFmt w:val="decimal"/>
      <w:lvlText w:val="%4."/>
      <w:lvlJc w:val="left"/>
      <w:pPr>
        <w:ind w:left="2736" w:hanging="360"/>
      </w:pPr>
    </w:lvl>
    <w:lvl w:ilvl="4" w:tplc="04070019" w:tentative="1">
      <w:start w:val="1"/>
      <w:numFmt w:val="lowerLetter"/>
      <w:lvlText w:val="%5."/>
      <w:lvlJc w:val="left"/>
      <w:pPr>
        <w:ind w:left="3456" w:hanging="360"/>
      </w:pPr>
    </w:lvl>
    <w:lvl w:ilvl="5" w:tplc="0407001B" w:tentative="1">
      <w:start w:val="1"/>
      <w:numFmt w:val="lowerRoman"/>
      <w:lvlText w:val="%6."/>
      <w:lvlJc w:val="right"/>
      <w:pPr>
        <w:ind w:left="4176" w:hanging="180"/>
      </w:pPr>
    </w:lvl>
    <w:lvl w:ilvl="6" w:tplc="0407000F" w:tentative="1">
      <w:start w:val="1"/>
      <w:numFmt w:val="decimal"/>
      <w:lvlText w:val="%7."/>
      <w:lvlJc w:val="left"/>
      <w:pPr>
        <w:ind w:left="4896" w:hanging="360"/>
      </w:pPr>
    </w:lvl>
    <w:lvl w:ilvl="7" w:tplc="04070019" w:tentative="1">
      <w:start w:val="1"/>
      <w:numFmt w:val="lowerLetter"/>
      <w:lvlText w:val="%8."/>
      <w:lvlJc w:val="left"/>
      <w:pPr>
        <w:ind w:left="5616" w:hanging="360"/>
      </w:pPr>
    </w:lvl>
    <w:lvl w:ilvl="8" w:tplc="0407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10" w15:restartNumberingAfterBreak="0">
    <w:nsid w:val="6BC77A08"/>
    <w:multiLevelType w:val="hybridMultilevel"/>
    <w:tmpl w:val="CEFAEE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7618915">
    <w:abstractNumId w:val="2"/>
  </w:num>
  <w:num w:numId="2" w16cid:durableId="749161924">
    <w:abstractNumId w:val="8"/>
  </w:num>
  <w:num w:numId="3" w16cid:durableId="265230736">
    <w:abstractNumId w:val="0"/>
  </w:num>
  <w:num w:numId="4" w16cid:durableId="1833132303">
    <w:abstractNumId w:val="3"/>
  </w:num>
  <w:num w:numId="5" w16cid:durableId="605580904">
    <w:abstractNumId w:val="10"/>
  </w:num>
  <w:num w:numId="6" w16cid:durableId="957683404">
    <w:abstractNumId w:val="4"/>
  </w:num>
  <w:num w:numId="7" w16cid:durableId="675545301">
    <w:abstractNumId w:val="1"/>
  </w:num>
  <w:num w:numId="8" w16cid:durableId="1309821156">
    <w:abstractNumId w:val="5"/>
  </w:num>
  <w:num w:numId="9" w16cid:durableId="2108115898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" w16cid:durableId="236601163">
    <w:abstractNumId w:val="9"/>
  </w:num>
  <w:num w:numId="11" w16cid:durableId="2125686016">
    <w:abstractNumId w:val="7"/>
  </w:num>
  <w:num w:numId="12" w16cid:durableId="20252016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ctiveWritingStyle w:appName="MSWord" w:lang="it-IT" w:vendorID="64" w:dllVersion="6" w:nlCheck="1" w:checkStyle="0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it-IT" w:vendorID="64" w:dllVersion="0" w:nlCheck="1" w:checkStyle="0"/>
  <w:activeWritingStyle w:appName="MSWord" w:lang="fr-FR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107"/>
    <w:rsid w:val="00004308"/>
    <w:rsid w:val="00020BA0"/>
    <w:rsid w:val="00020FD4"/>
    <w:rsid w:val="00036BF2"/>
    <w:rsid w:val="000566E0"/>
    <w:rsid w:val="00064132"/>
    <w:rsid w:val="00124B7F"/>
    <w:rsid w:val="00125BF6"/>
    <w:rsid w:val="0016666E"/>
    <w:rsid w:val="001944E5"/>
    <w:rsid w:val="001A5AC4"/>
    <w:rsid w:val="001B418E"/>
    <w:rsid w:val="001E731C"/>
    <w:rsid w:val="00227942"/>
    <w:rsid w:val="00235578"/>
    <w:rsid w:val="0024645F"/>
    <w:rsid w:val="0027090E"/>
    <w:rsid w:val="002C13F5"/>
    <w:rsid w:val="002C6B26"/>
    <w:rsid w:val="002D55F9"/>
    <w:rsid w:val="002F17FF"/>
    <w:rsid w:val="00310717"/>
    <w:rsid w:val="00326C19"/>
    <w:rsid w:val="0035651C"/>
    <w:rsid w:val="00367258"/>
    <w:rsid w:val="003676FF"/>
    <w:rsid w:val="0037613C"/>
    <w:rsid w:val="003D5A59"/>
    <w:rsid w:val="00444F15"/>
    <w:rsid w:val="004513FB"/>
    <w:rsid w:val="004560FF"/>
    <w:rsid w:val="004926AA"/>
    <w:rsid w:val="004D3C94"/>
    <w:rsid w:val="004E0869"/>
    <w:rsid w:val="00516FCE"/>
    <w:rsid w:val="005E59F1"/>
    <w:rsid w:val="006239B6"/>
    <w:rsid w:val="00682967"/>
    <w:rsid w:val="00682C68"/>
    <w:rsid w:val="00696BAD"/>
    <w:rsid w:val="006B4C34"/>
    <w:rsid w:val="006D573D"/>
    <w:rsid w:val="007131A3"/>
    <w:rsid w:val="00742A79"/>
    <w:rsid w:val="00743EA6"/>
    <w:rsid w:val="00743F3B"/>
    <w:rsid w:val="00746E68"/>
    <w:rsid w:val="00766629"/>
    <w:rsid w:val="00776AEA"/>
    <w:rsid w:val="00776DE0"/>
    <w:rsid w:val="007A457A"/>
    <w:rsid w:val="007E53CF"/>
    <w:rsid w:val="0081729C"/>
    <w:rsid w:val="0083286C"/>
    <w:rsid w:val="00861C50"/>
    <w:rsid w:val="00880B47"/>
    <w:rsid w:val="008A114A"/>
    <w:rsid w:val="008B4B51"/>
    <w:rsid w:val="008C063F"/>
    <w:rsid w:val="008D5708"/>
    <w:rsid w:val="0091541B"/>
    <w:rsid w:val="00991117"/>
    <w:rsid w:val="009A6F9F"/>
    <w:rsid w:val="009C4713"/>
    <w:rsid w:val="009E2036"/>
    <w:rsid w:val="00A2523D"/>
    <w:rsid w:val="00A25C40"/>
    <w:rsid w:val="00A33CBB"/>
    <w:rsid w:val="00A423B5"/>
    <w:rsid w:val="00A60107"/>
    <w:rsid w:val="00A93535"/>
    <w:rsid w:val="00AD3118"/>
    <w:rsid w:val="00B01AAC"/>
    <w:rsid w:val="00B24A0A"/>
    <w:rsid w:val="00B50CBA"/>
    <w:rsid w:val="00BC4495"/>
    <w:rsid w:val="00BC4FC1"/>
    <w:rsid w:val="00BE1240"/>
    <w:rsid w:val="00C001FE"/>
    <w:rsid w:val="00C126F9"/>
    <w:rsid w:val="00C225AA"/>
    <w:rsid w:val="00C53224"/>
    <w:rsid w:val="00C63264"/>
    <w:rsid w:val="00CC0122"/>
    <w:rsid w:val="00CE6163"/>
    <w:rsid w:val="00D2336D"/>
    <w:rsid w:val="00D26998"/>
    <w:rsid w:val="00D33D68"/>
    <w:rsid w:val="00D6390A"/>
    <w:rsid w:val="00D65795"/>
    <w:rsid w:val="00D862D5"/>
    <w:rsid w:val="00E04ED7"/>
    <w:rsid w:val="00E1276B"/>
    <w:rsid w:val="00E27C15"/>
    <w:rsid w:val="00E461DA"/>
    <w:rsid w:val="00EB49DF"/>
    <w:rsid w:val="00EC1FA7"/>
    <w:rsid w:val="00F018F4"/>
    <w:rsid w:val="00F35CB9"/>
    <w:rsid w:val="00F57E37"/>
    <w:rsid w:val="00FA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2D7D5A"/>
  <w15:docId w15:val="{BF991A28-3E99-CE4F-BCFE-577E9E258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66629"/>
    <w:pPr>
      <w:spacing w:line="360" w:lineRule="auto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spacing w:line="320" w:lineRule="exact"/>
      <w:ind w:left="72"/>
      <w:outlineLvl w:val="0"/>
    </w:pPr>
    <w:rPr>
      <w:b/>
      <w:noProof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styleId="BesuchterLink">
    <w:name w:val="FollowedHyperlink"/>
    <w:basedOn w:val="Absatz-Standardschriftart"/>
    <w:rPr>
      <w:color w:val="800080"/>
      <w:u w:val="single"/>
    </w:rPr>
  </w:style>
  <w:style w:type="paragraph" w:styleId="Sprechblasentext">
    <w:name w:val="Balloon Text"/>
    <w:basedOn w:val="Standard"/>
    <w:semiHidden/>
    <w:rsid w:val="00C6326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76AEA"/>
    <w:pPr>
      <w:ind w:left="720"/>
      <w:contextualSpacing/>
    </w:pPr>
  </w:style>
  <w:style w:type="paragraph" w:customStyle="1" w:styleId="Betreff">
    <w:name w:val="Betreff"/>
    <w:basedOn w:val="Standard"/>
    <w:qFormat/>
    <w:rsid w:val="00766629"/>
    <w:pPr>
      <w:tabs>
        <w:tab w:val="left" w:pos="1491"/>
      </w:tabs>
    </w:pPr>
    <w:rPr>
      <w:b/>
      <w:sz w:val="28"/>
      <w:szCs w:val="28"/>
    </w:rPr>
  </w:style>
  <w:style w:type="paragraph" w:styleId="Titel">
    <w:name w:val="Title"/>
    <w:basedOn w:val="Standard"/>
    <w:next w:val="Standard"/>
    <w:link w:val="TitelZchn"/>
    <w:qFormat/>
    <w:rsid w:val="006239B6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6239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Funotentext">
    <w:name w:val="footnote text"/>
    <w:basedOn w:val="Standard"/>
    <w:link w:val="FunotentextZchn"/>
    <w:uiPriority w:val="99"/>
    <w:unhideWhenUsed/>
    <w:rsid w:val="00C126F9"/>
    <w:pPr>
      <w:spacing w:line="240" w:lineRule="auto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C126F9"/>
    <w:rPr>
      <w:rFonts w:ascii="Arial" w:hAnsi="Arial"/>
    </w:rPr>
  </w:style>
  <w:style w:type="character" w:styleId="Funotenzeichen">
    <w:name w:val="footnote reference"/>
    <w:uiPriority w:val="99"/>
    <w:unhideWhenUsed/>
    <w:rsid w:val="00C126F9"/>
    <w:rPr>
      <w:vertAlign w:val="superscript"/>
    </w:rPr>
  </w:style>
  <w:style w:type="paragraph" w:customStyle="1" w:styleId="Absender">
    <w:name w:val="Absender"/>
    <w:qFormat/>
    <w:rsid w:val="00682C68"/>
    <w:pPr>
      <w:framePr w:hSpace="141" w:wrap="around" w:vAnchor="text" w:hAnchor="text" w:x="-284" w:y="1"/>
      <w:tabs>
        <w:tab w:val="left" w:pos="567"/>
      </w:tabs>
      <w:adjustRightInd w:val="0"/>
      <w:snapToGrid w:val="0"/>
    </w:pPr>
    <w:rPr>
      <w:rFonts w:ascii="Arial" w:hAnsi="Arial"/>
      <w:sz w:val="16"/>
      <w:szCs w:val="16"/>
      <w:lang w:val="it-IT"/>
    </w:rPr>
  </w:style>
  <w:style w:type="paragraph" w:customStyle="1" w:styleId="Anschrift">
    <w:name w:val="Anschrift"/>
    <w:qFormat/>
    <w:rsid w:val="00682C68"/>
    <w:pPr>
      <w:framePr w:hSpace="141" w:wrap="around" w:vAnchor="text" w:hAnchor="text" w:x="-284" w:y="1"/>
      <w:adjustRightInd w:val="0"/>
      <w:snapToGrid w:val="0"/>
    </w:pPr>
    <w:rPr>
      <w:rFonts w:ascii="Arial" w:hAnsi="Arial"/>
      <w:sz w:val="22"/>
      <w:szCs w:val="22"/>
    </w:rPr>
  </w:style>
  <w:style w:type="character" w:styleId="Seitenzahl">
    <w:name w:val="page number"/>
    <w:basedOn w:val="Absatz-Standardschriftart"/>
    <w:rsid w:val="00F57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atjakolbe/Desktop/SZG/Lehrerhandbuch/Content/formulare/_online/Brief%20Vorlage/Brief_Vorla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A6E07-54B7-F540-A165-801561AA3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Brief_Vorlage.dotx</Template>
  <TotalTime>0</TotalTime>
  <Pages>2</Pages>
  <Words>279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Bremen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Katja Kolbe</dc:creator>
  <cp:keywords/>
  <dc:description/>
  <cp:lastModifiedBy>Katja Kolbe</cp:lastModifiedBy>
  <cp:revision>7</cp:revision>
  <cp:lastPrinted>2026-01-21T10:12:00Z</cp:lastPrinted>
  <dcterms:created xsi:type="dcterms:W3CDTF">2026-01-28T17:19:00Z</dcterms:created>
  <dcterms:modified xsi:type="dcterms:W3CDTF">2026-01-28T21:32:00Z</dcterms:modified>
</cp:coreProperties>
</file>