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Layout w:type="fixed"/>
        <w:tblCellMar>
          <w:left w:w="0" w:type="dxa"/>
          <w:right w:w="0" w:type="dxa"/>
        </w:tblCellMar>
        <w:tblLook w:val="0000" w:firstRow="0" w:lastRow="0" w:firstColumn="0" w:lastColumn="0" w:noHBand="0" w:noVBand="0"/>
      </w:tblPr>
      <w:tblGrid>
        <w:gridCol w:w="4820"/>
        <w:gridCol w:w="1405"/>
        <w:gridCol w:w="3981"/>
      </w:tblGrid>
      <w:tr w:rsidR="004560FF" w14:paraId="1F666BC7" w14:textId="77777777" w:rsidTr="00BC4FC1">
        <w:trPr>
          <w:cantSplit/>
          <w:trHeight w:hRule="exact" w:val="284"/>
        </w:trPr>
        <w:tc>
          <w:tcPr>
            <w:tcW w:w="4820" w:type="dxa"/>
            <w:tcBorders>
              <w:bottom w:val="single" w:sz="4" w:space="0" w:color="808080" w:themeColor="background1" w:themeShade="80"/>
            </w:tcBorders>
            <w:noWrap/>
            <w:vAlign w:val="center"/>
          </w:tcPr>
          <w:p w14:paraId="7C18A51A" w14:textId="16175A34" w:rsidR="004560FF" w:rsidRPr="0024645F" w:rsidRDefault="00F018F4" w:rsidP="0024645F">
            <w:pPr>
              <w:pStyle w:val="Absender"/>
              <w:framePr w:wrap="around"/>
              <w:jc w:val="center"/>
              <w:rPr>
                <w:noProof/>
                <w:sz w:val="14"/>
                <w:szCs w:val="14"/>
              </w:rPr>
            </w:pPr>
            <w:r w:rsidRPr="0024645F">
              <w:rPr>
                <w:noProof/>
                <w:sz w:val="14"/>
                <w:szCs w:val="14"/>
              </w:rPr>
              <w:t>Helmut Schmidt Schule, Konsul-Smidt-Straße 25, 28217 Bremen</w:t>
            </w:r>
          </w:p>
        </w:tc>
        <w:tc>
          <w:tcPr>
            <w:tcW w:w="1405" w:type="dxa"/>
            <w:vMerge w:val="restart"/>
            <w:vAlign w:val="center"/>
          </w:tcPr>
          <w:p w14:paraId="5882E123" w14:textId="77777777" w:rsidR="004560FF" w:rsidRPr="001944E5" w:rsidRDefault="004560FF" w:rsidP="004560FF">
            <w:pPr>
              <w:framePr w:hSpace="141" w:wrap="around" w:vAnchor="text" w:hAnchor="text" w:x="-284" w:y="1"/>
              <w:tabs>
                <w:tab w:val="left" w:pos="567"/>
              </w:tabs>
              <w:snapToGrid w:val="0"/>
              <w:jc w:val="center"/>
              <w:rPr>
                <w:sz w:val="16"/>
                <w:szCs w:val="16"/>
                <w:lang w:val="it-IT"/>
              </w:rPr>
            </w:pPr>
          </w:p>
        </w:tc>
        <w:tc>
          <w:tcPr>
            <w:tcW w:w="3981" w:type="dxa"/>
            <w:noWrap/>
            <w:vAlign w:val="center"/>
          </w:tcPr>
          <w:p w14:paraId="3003DDF2" w14:textId="77777777" w:rsidR="004560FF" w:rsidRPr="001944E5" w:rsidRDefault="004560FF" w:rsidP="004560FF">
            <w:pPr>
              <w:framePr w:hSpace="141" w:wrap="around" w:vAnchor="text" w:hAnchor="text" w:x="-284" w:y="1"/>
              <w:tabs>
                <w:tab w:val="left" w:pos="567"/>
              </w:tabs>
              <w:snapToGrid w:val="0"/>
              <w:ind w:left="14" w:hanging="14"/>
              <w:jc w:val="center"/>
              <w:rPr>
                <w:sz w:val="16"/>
                <w:szCs w:val="16"/>
                <w:lang w:val="it-IT"/>
              </w:rPr>
            </w:pPr>
          </w:p>
        </w:tc>
      </w:tr>
      <w:tr w:rsidR="004560FF" w:rsidRPr="004560FF" w14:paraId="4EEC676A" w14:textId="77777777" w:rsidTr="00BC4FC1">
        <w:trPr>
          <w:cantSplit/>
          <w:trHeight w:hRule="exact" w:val="720"/>
        </w:trPr>
        <w:tc>
          <w:tcPr>
            <w:tcW w:w="4820" w:type="dxa"/>
            <w:tcBorders>
              <w:top w:val="single" w:sz="4" w:space="0" w:color="808080" w:themeColor="background1" w:themeShade="80"/>
            </w:tcBorders>
          </w:tcPr>
          <w:p w14:paraId="3741631F" w14:textId="77777777" w:rsidR="004560FF" w:rsidRPr="004560FF" w:rsidRDefault="004560FF" w:rsidP="004560FF">
            <w:pPr>
              <w:framePr w:hSpace="141" w:wrap="around" w:vAnchor="text" w:hAnchor="text" w:x="-284" w:y="1"/>
              <w:adjustRightInd w:val="0"/>
              <w:snapToGrid w:val="0"/>
              <w:spacing w:line="276" w:lineRule="auto"/>
              <w:rPr>
                <w:sz w:val="16"/>
                <w:szCs w:val="16"/>
              </w:rPr>
            </w:pPr>
          </w:p>
        </w:tc>
        <w:tc>
          <w:tcPr>
            <w:tcW w:w="1405" w:type="dxa"/>
            <w:vMerge/>
          </w:tcPr>
          <w:p w14:paraId="62846E15" w14:textId="77777777" w:rsidR="004560FF" w:rsidRPr="004560FF" w:rsidRDefault="004560FF" w:rsidP="004560FF">
            <w:pPr>
              <w:framePr w:hSpace="141" w:wrap="around" w:vAnchor="text" w:hAnchor="text" w:x="-284" w:y="1"/>
              <w:tabs>
                <w:tab w:val="left" w:pos="567"/>
              </w:tabs>
              <w:adjustRightInd w:val="0"/>
              <w:snapToGrid w:val="0"/>
              <w:spacing w:line="276" w:lineRule="auto"/>
              <w:rPr>
                <w:sz w:val="16"/>
                <w:szCs w:val="16"/>
                <w:lang w:val="it-IT"/>
              </w:rPr>
            </w:pPr>
          </w:p>
        </w:tc>
        <w:tc>
          <w:tcPr>
            <w:tcW w:w="3981" w:type="dxa"/>
            <w:vMerge w:val="restart"/>
          </w:tcPr>
          <w:p w14:paraId="0D8002F5" w14:textId="5F2BF823" w:rsidR="004560FF" w:rsidRPr="004560FF" w:rsidRDefault="004560FF" w:rsidP="00682C68">
            <w:pPr>
              <w:pStyle w:val="Absender"/>
              <w:framePr w:wrap="around"/>
            </w:pPr>
            <w:r w:rsidRPr="004560FF">
              <w:t>E-Mail:</w:t>
            </w:r>
            <w:r w:rsidRPr="004560FF">
              <w:tab/>
            </w:r>
            <w:r w:rsidR="00F018F4">
              <w:t>698</w:t>
            </w:r>
            <w:r w:rsidRPr="004560FF">
              <w:t>@schulve</w:t>
            </w:r>
            <w:r w:rsidR="00743F3B">
              <w:t>r</w:t>
            </w:r>
            <w:r w:rsidRPr="004560FF">
              <w:t>waltung.bremen.de</w:t>
            </w:r>
          </w:p>
          <w:p w14:paraId="02FE36FE" w14:textId="321FE356" w:rsidR="004560FF" w:rsidRPr="004560FF" w:rsidRDefault="004560FF" w:rsidP="00682C68">
            <w:pPr>
              <w:pStyle w:val="Absender"/>
              <w:framePr w:wrap="around"/>
              <w:rPr>
                <w:lang w:val="fr-FR"/>
              </w:rPr>
            </w:pPr>
            <w:r w:rsidRPr="004560FF">
              <w:rPr>
                <w:lang w:val="fr-FR"/>
              </w:rPr>
              <w:t>Tel.:</w:t>
            </w:r>
            <w:r w:rsidRPr="004560FF">
              <w:tab/>
            </w:r>
            <w:r w:rsidRPr="004560FF">
              <w:rPr>
                <w:lang w:val="fr-FR"/>
              </w:rPr>
              <w:t>0421 361-</w:t>
            </w:r>
            <w:r w:rsidR="00F018F4">
              <w:rPr>
                <w:noProof/>
                <w:lang w:val="fr-FR"/>
              </w:rPr>
              <w:t>18265</w:t>
            </w:r>
            <w:r w:rsidRPr="004560FF">
              <w:rPr>
                <w:noProof/>
                <w:lang w:val="fr-FR"/>
              </w:rPr>
              <w:br/>
            </w:r>
            <w:r w:rsidRPr="004560FF">
              <w:rPr>
                <w:lang w:val="fr-FR"/>
              </w:rPr>
              <w:t>Fax:</w:t>
            </w:r>
            <w:r w:rsidRPr="004560FF">
              <w:tab/>
            </w:r>
            <w:r w:rsidRPr="004560FF">
              <w:rPr>
                <w:lang w:val="fr-FR"/>
              </w:rPr>
              <w:t>0421 361-</w:t>
            </w:r>
            <w:r w:rsidR="00F018F4">
              <w:rPr>
                <w:noProof/>
                <w:lang w:val="fr-FR"/>
              </w:rPr>
              <w:t>16726</w:t>
            </w:r>
          </w:p>
          <w:p w14:paraId="6D905469" w14:textId="77777777" w:rsidR="004560FF" w:rsidRPr="004560FF" w:rsidRDefault="004560FF" w:rsidP="00682C68">
            <w:pPr>
              <w:pStyle w:val="Absender"/>
              <w:framePr w:wrap="around"/>
              <w:rPr>
                <w:lang w:val="fr-FR"/>
              </w:rPr>
            </w:pPr>
          </w:p>
          <w:p w14:paraId="55032B71" w14:textId="759B2E37" w:rsidR="004560FF" w:rsidRPr="004560FF" w:rsidRDefault="002D55F9" w:rsidP="00682C68">
            <w:pPr>
              <w:pStyle w:val="Absender"/>
              <w:framePr w:wrap="around"/>
            </w:pPr>
            <w:r>
              <w:t>Datum und Zeichen Ihres Schreibens:</w:t>
            </w:r>
          </w:p>
          <w:p w14:paraId="75A68303" w14:textId="77777777" w:rsidR="004560FF" w:rsidRDefault="004560FF" w:rsidP="00682C68">
            <w:pPr>
              <w:pStyle w:val="Absender"/>
              <w:framePr w:wrap="around"/>
            </w:pPr>
          </w:p>
          <w:p w14:paraId="535F1A26" w14:textId="77777777" w:rsidR="002D55F9" w:rsidRPr="004560FF" w:rsidRDefault="002D55F9" w:rsidP="00682C68">
            <w:pPr>
              <w:pStyle w:val="Absender"/>
              <w:framePr w:wrap="around"/>
            </w:pPr>
          </w:p>
          <w:p w14:paraId="0FFCF8B0" w14:textId="027B1134" w:rsidR="004560FF" w:rsidRDefault="002D55F9" w:rsidP="00682C68">
            <w:pPr>
              <w:pStyle w:val="Absender"/>
              <w:framePr w:wrap="around"/>
            </w:pPr>
            <w:r>
              <w:t>Mein</w:t>
            </w:r>
            <w:r w:rsidR="004560FF" w:rsidRPr="004560FF">
              <w:t xml:space="preserve"> Zeichen</w:t>
            </w:r>
            <w:r>
              <w:t xml:space="preserve"> </w:t>
            </w:r>
            <w:r w:rsidR="004560FF" w:rsidRPr="004560FF">
              <w:t>(bitte bei Antwort angeben)</w:t>
            </w:r>
            <w:r>
              <w:t>:</w:t>
            </w:r>
          </w:p>
          <w:p w14:paraId="695064E1" w14:textId="1F861332" w:rsidR="002D55F9" w:rsidRPr="004560FF" w:rsidRDefault="002D55F9" w:rsidP="00682C68">
            <w:pPr>
              <w:pStyle w:val="Absender"/>
              <w:framePr w:wrap="around"/>
            </w:pPr>
            <w:r>
              <w:t>698</w:t>
            </w:r>
          </w:p>
          <w:p w14:paraId="76DD2F4E" w14:textId="77777777" w:rsidR="004560FF" w:rsidRPr="004560FF" w:rsidRDefault="004560FF" w:rsidP="00682C68">
            <w:pPr>
              <w:pStyle w:val="Absender"/>
              <w:framePr w:wrap="around"/>
            </w:pPr>
          </w:p>
          <w:p w14:paraId="1E6CCC75" w14:textId="05EACBD2" w:rsidR="004560FF" w:rsidRPr="004560FF" w:rsidRDefault="00A60439" w:rsidP="00682C68">
            <w:pPr>
              <w:pStyle w:val="Absender"/>
              <w:framePr w:wrap="around"/>
            </w:pPr>
            <w:r w:rsidRPr="004560FF">
              <w:t xml:space="preserve">Bremen, </w:t>
            </w:r>
            <w:r w:rsidRPr="004560FF">
              <w:fldChar w:fldCharType="begin"/>
            </w:r>
            <w:r w:rsidRPr="004560FF">
              <w:instrText xml:space="preserve"> TIME \@ "d. MMMM yyyy" </w:instrText>
            </w:r>
            <w:r w:rsidRPr="004560FF">
              <w:fldChar w:fldCharType="separate"/>
            </w:r>
            <w:r w:rsidR="000045BC">
              <w:rPr>
                <w:noProof/>
              </w:rPr>
              <w:t>28. gennaio 2026</w:t>
            </w:r>
            <w:r w:rsidRPr="004560FF">
              <w:fldChar w:fldCharType="end"/>
            </w:r>
          </w:p>
        </w:tc>
      </w:tr>
      <w:tr w:rsidR="004560FF" w:rsidRPr="004560FF" w14:paraId="00FB6DA2" w14:textId="77777777" w:rsidTr="004560FF">
        <w:trPr>
          <w:cantSplit/>
          <w:trHeight w:hRule="exact" w:val="1548"/>
        </w:trPr>
        <w:tc>
          <w:tcPr>
            <w:tcW w:w="4820" w:type="dxa"/>
          </w:tcPr>
          <w:p w14:paraId="53DA579B" w14:textId="57BB0870" w:rsidR="004560FF" w:rsidRPr="00A60107" w:rsidRDefault="007A457A" w:rsidP="00682C68">
            <w:pPr>
              <w:framePr w:hSpace="141" w:wrap="around" w:vAnchor="text" w:hAnchor="text" w:x="-284" w:y="1"/>
              <w:adjustRightInd w:val="0"/>
              <w:snapToGrid w:val="0"/>
              <w:rPr>
                <w:szCs w:val="22"/>
              </w:rPr>
            </w:pPr>
            <w:r>
              <w:rPr>
                <w:szCs w:val="22"/>
              </w:rPr>
              <w:t>{{</w:t>
            </w:r>
            <w:r w:rsidR="004560FF" w:rsidRPr="00A60107">
              <w:rPr>
                <w:szCs w:val="22"/>
              </w:rPr>
              <w:t>Anschrif</w:t>
            </w:r>
            <w:r>
              <w:rPr>
                <w:szCs w:val="22"/>
              </w:rPr>
              <w:t xml:space="preserve">t </w:t>
            </w:r>
            <w:r w:rsidRPr="007A457A">
              <w:rPr>
                <w:szCs w:val="22"/>
                <w:highlight w:val="yellow"/>
              </w:rPr>
              <w:t>eintragen</w:t>
            </w:r>
            <w:r>
              <w:rPr>
                <w:szCs w:val="22"/>
              </w:rPr>
              <w:t>}}</w:t>
            </w:r>
          </w:p>
          <w:p w14:paraId="44814E75" w14:textId="77777777" w:rsidR="00A60107" w:rsidRPr="00A60107" w:rsidRDefault="00A60107" w:rsidP="00682C68">
            <w:pPr>
              <w:framePr w:hSpace="141" w:wrap="around" w:vAnchor="text" w:hAnchor="text" w:x="-284" w:y="1"/>
              <w:adjustRightInd w:val="0"/>
              <w:snapToGrid w:val="0"/>
              <w:rPr>
                <w:szCs w:val="22"/>
              </w:rPr>
            </w:pPr>
          </w:p>
          <w:p w14:paraId="6BAEC3E9" w14:textId="77777777" w:rsidR="00A60107" w:rsidRPr="00A60107" w:rsidRDefault="00A60107" w:rsidP="00682C68">
            <w:pPr>
              <w:framePr w:hSpace="141" w:wrap="around" w:vAnchor="text" w:hAnchor="text" w:x="-284" w:y="1"/>
              <w:adjustRightInd w:val="0"/>
              <w:snapToGrid w:val="0"/>
              <w:rPr>
                <w:szCs w:val="22"/>
              </w:rPr>
            </w:pPr>
          </w:p>
          <w:p w14:paraId="5E482F36" w14:textId="77777777" w:rsidR="00A60107" w:rsidRPr="004560FF" w:rsidRDefault="00A60107" w:rsidP="004560FF">
            <w:pPr>
              <w:framePr w:hSpace="141" w:wrap="around" w:vAnchor="text" w:hAnchor="text" w:x="-284" w:y="1"/>
              <w:adjustRightInd w:val="0"/>
              <w:snapToGrid w:val="0"/>
              <w:spacing w:line="276" w:lineRule="auto"/>
              <w:rPr>
                <w:sz w:val="16"/>
                <w:szCs w:val="16"/>
              </w:rPr>
            </w:pPr>
          </w:p>
        </w:tc>
        <w:tc>
          <w:tcPr>
            <w:tcW w:w="1405" w:type="dxa"/>
            <w:vMerge/>
          </w:tcPr>
          <w:p w14:paraId="1248256E" w14:textId="77777777" w:rsidR="004560FF" w:rsidRPr="004560FF" w:rsidRDefault="004560FF" w:rsidP="004560FF">
            <w:pPr>
              <w:framePr w:hSpace="141" w:wrap="around" w:vAnchor="text" w:hAnchor="text" w:x="-284" w:y="1"/>
              <w:tabs>
                <w:tab w:val="left" w:pos="567"/>
              </w:tabs>
              <w:adjustRightInd w:val="0"/>
              <w:snapToGrid w:val="0"/>
              <w:spacing w:line="276" w:lineRule="auto"/>
              <w:rPr>
                <w:sz w:val="16"/>
                <w:szCs w:val="16"/>
                <w:lang w:val="it-IT"/>
              </w:rPr>
            </w:pPr>
          </w:p>
        </w:tc>
        <w:tc>
          <w:tcPr>
            <w:tcW w:w="3981" w:type="dxa"/>
            <w:vMerge/>
          </w:tcPr>
          <w:p w14:paraId="74D09545" w14:textId="77777777" w:rsidR="004560FF" w:rsidRPr="004560FF" w:rsidRDefault="004560FF" w:rsidP="004560FF">
            <w:pPr>
              <w:framePr w:hSpace="141" w:wrap="around" w:vAnchor="text" w:hAnchor="text" w:x="-284" w:y="1"/>
              <w:adjustRightInd w:val="0"/>
              <w:snapToGrid w:val="0"/>
              <w:spacing w:line="276" w:lineRule="auto"/>
              <w:ind w:left="14" w:hanging="14"/>
              <w:rPr>
                <w:sz w:val="16"/>
                <w:szCs w:val="16"/>
              </w:rPr>
            </w:pPr>
          </w:p>
        </w:tc>
      </w:tr>
    </w:tbl>
    <w:p w14:paraId="48A9932D" w14:textId="77777777" w:rsidR="003676FF" w:rsidRPr="00B01AAC" w:rsidRDefault="003676FF" w:rsidP="00056AA6">
      <w:pPr>
        <w:rPr>
          <w:bCs/>
        </w:rPr>
      </w:pPr>
    </w:p>
    <w:p w14:paraId="2C800F73" w14:textId="4F6D2F40" w:rsidR="007E53CF" w:rsidRPr="006239B6" w:rsidRDefault="002F2EC9" w:rsidP="00056AA6">
      <w:pPr>
        <w:pStyle w:val="Betreff"/>
        <w:spacing w:after="120"/>
        <w:rPr>
          <w:bCs/>
        </w:rPr>
      </w:pPr>
      <w:r w:rsidRPr="002F2EC9">
        <w:rPr>
          <w:bCs/>
        </w:rPr>
        <w:t>Erteilung eines schriftlichen Verweise</w:t>
      </w:r>
      <w:r>
        <w:rPr>
          <w:bCs/>
        </w:rPr>
        <w:t>s</w:t>
      </w:r>
    </w:p>
    <w:p w14:paraId="7D98B345" w14:textId="38940B9C" w:rsidR="00C126F9" w:rsidRPr="008A16AA" w:rsidRDefault="00C126F9" w:rsidP="00056AA6">
      <w:pPr>
        <w:tabs>
          <w:tab w:val="left" w:pos="993"/>
          <w:tab w:val="left" w:pos="3261"/>
          <w:tab w:val="left" w:pos="4111"/>
        </w:tabs>
        <w:spacing w:before="80" w:after="80" w:line="276" w:lineRule="auto"/>
        <w:rPr>
          <w:iCs/>
        </w:rPr>
      </w:pPr>
      <w:r w:rsidRPr="008A16AA">
        <w:rPr>
          <w:iCs/>
        </w:rPr>
        <w:t xml:space="preserve">Sehr {{geehrte Frau Name oder geehrter Herr Name </w:t>
      </w:r>
      <w:r w:rsidRPr="008A16AA">
        <w:rPr>
          <w:iCs/>
          <w:highlight w:val="yellow"/>
        </w:rPr>
        <w:t>eintragen</w:t>
      </w:r>
      <w:r w:rsidRPr="008A16AA">
        <w:rPr>
          <w:iCs/>
        </w:rPr>
        <w:t>}},</w:t>
      </w:r>
    </w:p>
    <w:p w14:paraId="5C7DFE42" w14:textId="11B672DD" w:rsidR="002F2EC9" w:rsidRPr="008A16AA" w:rsidRDefault="002F2EC9" w:rsidP="00056AA6">
      <w:pPr>
        <w:tabs>
          <w:tab w:val="left" w:pos="993"/>
          <w:tab w:val="left" w:pos="3261"/>
          <w:tab w:val="left" w:pos="4111"/>
        </w:tabs>
        <w:spacing w:before="80" w:after="80" w:line="276" w:lineRule="auto"/>
      </w:pPr>
      <w:r w:rsidRPr="008A16AA">
        <w:t xml:space="preserve">aufgrund {{Ihres Verhaltens oder des Verhaltens Ihrer Tochter / Ihres Sohnes Name, Klasse </w:t>
      </w:r>
      <w:r w:rsidR="00A60439" w:rsidRPr="00A60439">
        <w:rPr>
          <w:highlight w:val="yellow"/>
        </w:rPr>
        <w:t>auswählen/</w:t>
      </w:r>
      <w:r w:rsidRPr="008A16AA">
        <w:rPr>
          <w:highlight w:val="yellow"/>
        </w:rPr>
        <w:t>eintragen</w:t>
      </w:r>
      <w:r w:rsidRPr="008A16AA">
        <w:t xml:space="preserve">}} erteilen wir gemäß Beschluss der Konferenz vom {{Datum </w:t>
      </w:r>
      <w:r w:rsidRPr="008A16AA">
        <w:rPr>
          <w:highlight w:val="yellow"/>
        </w:rPr>
        <w:t>eintragen</w:t>
      </w:r>
      <w:r w:rsidRPr="008A16AA">
        <w:t>}}</w:t>
      </w:r>
    </w:p>
    <w:p w14:paraId="4809DAAC" w14:textId="77777777" w:rsidR="002F2EC9" w:rsidRPr="008A16AA" w:rsidRDefault="002F2EC9" w:rsidP="00056AA6">
      <w:pPr>
        <w:tabs>
          <w:tab w:val="left" w:pos="993"/>
          <w:tab w:val="left" w:pos="3261"/>
          <w:tab w:val="left" w:pos="4111"/>
        </w:tabs>
        <w:spacing w:before="80" w:after="80" w:line="276" w:lineRule="auto"/>
        <w:rPr>
          <w:b/>
        </w:rPr>
      </w:pPr>
      <w:r w:rsidRPr="008A16AA">
        <w:rPr>
          <w:b/>
        </w:rPr>
        <w:t>einen schriftlichen Verweis (§ 47 Abs. 1 Nr. 4 BremSchulG).</w:t>
      </w:r>
      <w:r w:rsidRPr="008A16AA">
        <w:rPr>
          <w:bCs/>
          <w:vertAlign w:val="superscript"/>
        </w:rPr>
        <w:footnoteReference w:id="1"/>
      </w:r>
    </w:p>
    <w:p w14:paraId="672CD45C" w14:textId="23BC5CE0" w:rsidR="002F2EC9" w:rsidRPr="008A16AA" w:rsidRDefault="002F2EC9" w:rsidP="00056AA6">
      <w:pPr>
        <w:tabs>
          <w:tab w:val="left" w:pos="993"/>
          <w:tab w:val="left" w:pos="3261"/>
          <w:tab w:val="left" w:pos="4111"/>
        </w:tabs>
        <w:spacing w:before="80" w:after="80" w:line="276" w:lineRule="auto"/>
        <w:rPr>
          <w:iCs/>
        </w:rPr>
      </w:pPr>
      <w:r w:rsidRPr="008A16AA">
        <w:t xml:space="preserve">Falls sich das Verhalten nicht ab sofort ändert, sehen wir uns veranlasst, eine </w:t>
      </w:r>
      <w:r w:rsidRPr="008A16AA">
        <w:rPr>
          <w:iCs/>
        </w:rPr>
        <w:t>schwerere Ordnungsmaßnahme nach § 44 (Verlassen des Bildungsganges) oder § 47 (z. B. Ausschluss von Schulveranstaltungen) des Bremischen Schulgesetzes einzuleiten. Des Weiteren weisen wir Sie darauf hin, dass der Schulleiter von der Möglichkeit einer Überweisung in eine parallele Klasse oder die Überweisung in eine andere Schule Gebrauch machen kann (§ 6 Ordnungsmaßnahmenverordnung).</w:t>
      </w:r>
    </w:p>
    <w:p w14:paraId="1B753102" w14:textId="4F4838D9" w:rsidR="002F2EC9" w:rsidRPr="008A16AA" w:rsidRDefault="002F2EC9" w:rsidP="00056AA6">
      <w:pPr>
        <w:tabs>
          <w:tab w:val="left" w:pos="993"/>
          <w:tab w:val="left" w:pos="3261"/>
          <w:tab w:val="left" w:pos="4111"/>
        </w:tabs>
        <w:spacing w:before="80" w:line="276" w:lineRule="auto"/>
      </w:pPr>
      <w:r w:rsidRPr="008A16AA">
        <w:rPr>
          <w:b/>
        </w:rPr>
        <w:t>Anordnung der sofortigen Vollziehung</w:t>
      </w:r>
    </w:p>
    <w:p w14:paraId="79E5E421" w14:textId="77777777" w:rsidR="002F2EC9" w:rsidRPr="008A16AA" w:rsidRDefault="002F2EC9" w:rsidP="00056AA6">
      <w:pPr>
        <w:tabs>
          <w:tab w:val="left" w:pos="993"/>
          <w:tab w:val="left" w:pos="3261"/>
          <w:tab w:val="left" w:pos="4111"/>
        </w:tabs>
        <w:spacing w:after="80" w:line="276" w:lineRule="auto"/>
        <w:rPr>
          <w:iCs/>
        </w:rPr>
      </w:pPr>
      <w:r w:rsidRPr="008A16AA">
        <w:rPr>
          <w:iCs/>
        </w:rPr>
        <w:t>Hiermit ordne ich gemäß § 80 Abs. 2 Nr. 4 VwGO die sofortige Vollziehung der oben genannten Maßnahme an. Begründung: Die sofortige Vollziehung der Maßnahme liegt im Interesse der schulischen Öffentlichkeit. Nur durch den sofortigen Vollzug der Ordnungsmaßnahme können die in § 47 Abs. 1 Bremisches Schulgesetz festgeschriebenen Ziele, die Erziehung des Schülers und die Sicherung der schulischen Bildungs- und Erziehungsarbeit der Schule, effektiv erreicht werden. Auf das Fehlverhalten von Schülern, das den Unterricht stört oder die Sicherheit von Schülern oder Lehrkräften beeinträchtigt, muss die Schule deshalb unmittelbar reagieren.</w:t>
      </w:r>
    </w:p>
    <w:p w14:paraId="21B8A13F" w14:textId="5375CC93" w:rsidR="002F2EC9" w:rsidRPr="008A16AA" w:rsidRDefault="002F2EC9" w:rsidP="00056AA6">
      <w:pPr>
        <w:tabs>
          <w:tab w:val="left" w:pos="993"/>
          <w:tab w:val="left" w:pos="3261"/>
          <w:tab w:val="left" w:pos="4111"/>
        </w:tabs>
        <w:spacing w:before="80" w:after="80" w:line="276" w:lineRule="auto"/>
        <w:rPr>
          <w:b/>
          <w:bCs/>
          <w:sz w:val="18"/>
          <w:szCs w:val="18"/>
        </w:rPr>
      </w:pPr>
      <w:r w:rsidRPr="008A16AA">
        <w:rPr>
          <w:b/>
          <w:bCs/>
          <w:sz w:val="18"/>
          <w:szCs w:val="18"/>
        </w:rPr>
        <w:t>Rechtsbehelfsbelehrung:</w:t>
      </w:r>
      <w:r w:rsidR="008A16AA" w:rsidRPr="008A16AA">
        <w:rPr>
          <w:b/>
          <w:bCs/>
          <w:sz w:val="18"/>
          <w:szCs w:val="18"/>
        </w:rPr>
        <w:t xml:space="preserve"> </w:t>
      </w:r>
      <w:r w:rsidRPr="008A16AA">
        <w:rPr>
          <w:iCs/>
          <w:sz w:val="18"/>
          <w:szCs w:val="18"/>
        </w:rPr>
        <w:t>Gegen diesen Bescheid kann innerhalb eines Monats nach seiner Bekanntgabe Widerspruch bei dieser Schule (Anschrift siehe Kopfbogen dieses Schreibens) eingelegt werden. Die Frist wird auch durch Einlegung des Widerspruchs bei der Senatorin für Kinder und Bildung, Rembertiring 8–12, 28195 Bremen, gewahrt.</w:t>
      </w:r>
    </w:p>
    <w:p w14:paraId="430EBBAA" w14:textId="6935FEF7" w:rsidR="002F2EC9" w:rsidRPr="008A16AA" w:rsidRDefault="002F2EC9" w:rsidP="00056AA6">
      <w:pPr>
        <w:tabs>
          <w:tab w:val="left" w:pos="993"/>
          <w:tab w:val="left" w:pos="3261"/>
          <w:tab w:val="left" w:pos="4111"/>
        </w:tabs>
        <w:spacing w:before="80" w:after="80" w:line="276" w:lineRule="auto"/>
        <w:rPr>
          <w:iCs/>
        </w:rPr>
      </w:pPr>
      <w:r w:rsidRPr="008A16AA">
        <w:rPr>
          <w:iCs/>
        </w:rPr>
        <w:t>Mit freundlichem Grüßen</w:t>
      </w:r>
    </w:p>
    <w:p w14:paraId="744E1174" w14:textId="77777777" w:rsidR="004926AA" w:rsidRPr="008A16AA" w:rsidRDefault="004926AA" w:rsidP="008A16AA">
      <w:pPr>
        <w:tabs>
          <w:tab w:val="left" w:pos="3815"/>
          <w:tab w:val="left" w:pos="4087"/>
          <w:tab w:val="left" w:pos="6062"/>
          <w:tab w:val="left" w:pos="8037"/>
        </w:tabs>
        <w:spacing w:line="276" w:lineRule="auto"/>
        <w:sectPr w:rsidR="004926AA" w:rsidRPr="008A16AA" w:rsidSect="00F57E37">
          <w:headerReference w:type="default" r:id="rId8"/>
          <w:footerReference w:type="even" r:id="rId9"/>
          <w:footerReference w:type="default" r:id="rId10"/>
          <w:headerReference w:type="first" r:id="rId11"/>
          <w:pgSz w:w="11906" w:h="16838"/>
          <w:pgMar w:top="851" w:right="1134" w:bottom="1276" w:left="1418" w:header="2268" w:footer="493" w:gutter="0"/>
          <w:cols w:space="720"/>
          <w:docGrid w:linePitch="299"/>
        </w:sectPr>
      </w:pPr>
    </w:p>
    <w:p w14:paraId="363DA4E4" w14:textId="77777777" w:rsidR="00125BF6" w:rsidRPr="008A16AA" w:rsidRDefault="00125BF6" w:rsidP="008A16AA">
      <w:pPr>
        <w:tabs>
          <w:tab w:val="left" w:pos="3815"/>
          <w:tab w:val="left" w:pos="4087"/>
          <w:tab w:val="left" w:pos="6062"/>
          <w:tab w:val="left" w:pos="8037"/>
        </w:tabs>
        <w:spacing w:line="276" w:lineRule="auto"/>
      </w:pPr>
    </w:p>
    <w:p w14:paraId="0FA00C7B" w14:textId="1B0254AF" w:rsidR="00E27C15" w:rsidRPr="008A16AA" w:rsidRDefault="006B22B5" w:rsidP="008A16AA">
      <w:pPr>
        <w:spacing w:line="276" w:lineRule="auto"/>
      </w:pPr>
      <w:r>
        <w:rPr>
          <w:noProof/>
        </w:rPr>
        <w:pict w14:anchorId="2446ABDB">
          <v:rect id="_x0000_i1029" alt="" style="width:102.85pt;height:.05pt;mso-width-percent:0;mso-height-percent:0;mso-width-percent:0;mso-height-percent:0" o:hrpct="476" o:hralign="center" o:hrstd="t" o:hr="t" fillcolor="#a0a0a0" stroked="f"/>
        </w:pict>
      </w:r>
    </w:p>
    <w:p w14:paraId="7A341E32" w14:textId="77777777" w:rsidR="00125BF6" w:rsidRPr="008A16AA" w:rsidRDefault="00125BF6" w:rsidP="008A16AA">
      <w:pPr>
        <w:tabs>
          <w:tab w:val="right" w:pos="9354"/>
        </w:tabs>
        <w:spacing w:line="276" w:lineRule="auto"/>
      </w:pPr>
      <w:r w:rsidRPr="008A16AA">
        <w:t>(Unterschrift</w:t>
      </w:r>
      <w:r w:rsidR="00326C19" w:rsidRPr="008A16AA">
        <w:t xml:space="preserve"> </w:t>
      </w:r>
      <w:r w:rsidR="00E27C15" w:rsidRPr="008A16AA">
        <w:t>Klassenlehrer:in</w:t>
      </w:r>
      <w:r w:rsidRPr="008A16AA">
        <w:t>)</w:t>
      </w:r>
    </w:p>
    <w:p w14:paraId="39C990E5" w14:textId="77777777" w:rsidR="00125BF6" w:rsidRDefault="00125BF6" w:rsidP="008A16AA">
      <w:pPr>
        <w:tabs>
          <w:tab w:val="left" w:pos="3815"/>
          <w:tab w:val="left" w:pos="4087"/>
          <w:tab w:val="left" w:pos="6062"/>
          <w:tab w:val="left" w:pos="8037"/>
        </w:tabs>
        <w:spacing w:line="276" w:lineRule="auto"/>
      </w:pPr>
    </w:p>
    <w:p w14:paraId="3D71A647" w14:textId="55CF536A" w:rsidR="008A16AA" w:rsidRDefault="00056AA6" w:rsidP="008A16AA">
      <w:pPr>
        <w:tabs>
          <w:tab w:val="left" w:pos="3815"/>
          <w:tab w:val="left" w:pos="4087"/>
          <w:tab w:val="left" w:pos="6062"/>
          <w:tab w:val="left" w:pos="8037"/>
        </w:tabs>
        <w:spacing w:line="276" w:lineRule="auto"/>
      </w:pPr>
      <w:r>
        <w:t>Zur Kenntnis genommen:</w:t>
      </w:r>
    </w:p>
    <w:p w14:paraId="202B5E63" w14:textId="77777777" w:rsidR="00056AA6" w:rsidRPr="008A16AA" w:rsidRDefault="00056AA6" w:rsidP="008A16AA">
      <w:pPr>
        <w:tabs>
          <w:tab w:val="left" w:pos="3815"/>
          <w:tab w:val="left" w:pos="4087"/>
          <w:tab w:val="left" w:pos="6062"/>
          <w:tab w:val="left" w:pos="8037"/>
        </w:tabs>
        <w:spacing w:line="276" w:lineRule="auto"/>
      </w:pPr>
    </w:p>
    <w:p w14:paraId="04C870C5" w14:textId="77777777" w:rsidR="00125BF6" w:rsidRPr="008A16AA" w:rsidRDefault="006B22B5" w:rsidP="008A16AA">
      <w:pPr>
        <w:spacing w:line="276" w:lineRule="auto"/>
      </w:pPr>
      <w:r>
        <w:rPr>
          <w:noProof/>
        </w:rPr>
        <w:pict w14:anchorId="3E256F85">
          <v:rect id="_x0000_i1028" alt="" style="width:102.85pt;height:.05pt;mso-width-percent:0;mso-height-percent:0;mso-width-percent:0;mso-height-percent:0" o:hrpct="476" o:hralign="center" o:hrstd="t" o:hr="t" fillcolor="#a0a0a0" stroked="f"/>
        </w:pict>
      </w:r>
    </w:p>
    <w:p w14:paraId="189AE54C" w14:textId="0BA8AEF9" w:rsidR="00125BF6" w:rsidRPr="008A16AA" w:rsidRDefault="00125BF6" w:rsidP="008A16AA">
      <w:pPr>
        <w:tabs>
          <w:tab w:val="right" w:pos="9354"/>
        </w:tabs>
        <w:spacing w:line="276" w:lineRule="auto"/>
      </w:pPr>
      <w:r w:rsidRPr="008A16AA">
        <w:t>(Unterschrift Schüler:in)</w:t>
      </w:r>
    </w:p>
    <w:p w14:paraId="714DFF2B" w14:textId="77777777" w:rsidR="00125BF6" w:rsidRPr="008A16AA" w:rsidRDefault="00125BF6" w:rsidP="008A16AA">
      <w:pPr>
        <w:tabs>
          <w:tab w:val="left" w:pos="3815"/>
          <w:tab w:val="left" w:pos="4087"/>
          <w:tab w:val="left" w:pos="6062"/>
          <w:tab w:val="left" w:pos="8037"/>
        </w:tabs>
        <w:spacing w:line="276" w:lineRule="auto"/>
      </w:pPr>
      <w:r w:rsidRPr="008A16AA">
        <w:br w:type="column"/>
      </w:r>
    </w:p>
    <w:p w14:paraId="1EB6C918" w14:textId="77777777" w:rsidR="00125BF6" w:rsidRPr="008A16AA" w:rsidRDefault="006B22B5" w:rsidP="008A16AA">
      <w:pPr>
        <w:spacing w:line="276" w:lineRule="auto"/>
      </w:pPr>
      <w:r>
        <w:rPr>
          <w:noProof/>
        </w:rPr>
        <w:pict w14:anchorId="1592C014">
          <v:rect id="_x0000_i1027" alt="" style="width:102.85pt;height:.05pt;mso-width-percent:0;mso-height-percent:0;mso-width-percent:0;mso-height-percent:0" o:hrpct="476" o:hralign="center" o:hrstd="t" o:hr="t" fillcolor="#a0a0a0" stroked="f"/>
        </w:pict>
      </w:r>
    </w:p>
    <w:p w14:paraId="654D5EE8" w14:textId="2FD3D1BE" w:rsidR="00125BF6" w:rsidRPr="008A16AA" w:rsidRDefault="00125BF6" w:rsidP="008A16AA">
      <w:pPr>
        <w:tabs>
          <w:tab w:val="right" w:pos="9354"/>
        </w:tabs>
        <w:spacing w:line="276" w:lineRule="auto"/>
      </w:pPr>
      <w:r w:rsidRPr="008A16AA">
        <w:t xml:space="preserve">(Unterschrift </w:t>
      </w:r>
      <w:r w:rsidR="008A16AA" w:rsidRPr="008A16AA">
        <w:t>Abteilungsleiterin</w:t>
      </w:r>
      <w:r w:rsidRPr="008A16AA">
        <w:t>)</w:t>
      </w:r>
    </w:p>
    <w:p w14:paraId="643EC52B" w14:textId="77777777" w:rsidR="00125BF6" w:rsidRPr="008A16AA" w:rsidRDefault="00125BF6" w:rsidP="008A16AA">
      <w:pPr>
        <w:tabs>
          <w:tab w:val="left" w:pos="3815"/>
          <w:tab w:val="left" w:pos="4087"/>
          <w:tab w:val="left" w:pos="6062"/>
          <w:tab w:val="left" w:pos="8037"/>
        </w:tabs>
        <w:spacing w:line="276" w:lineRule="auto"/>
      </w:pPr>
    </w:p>
    <w:p w14:paraId="571EE91F" w14:textId="4C1CB402" w:rsidR="00125BF6" w:rsidRDefault="00056AA6" w:rsidP="008A16AA">
      <w:pPr>
        <w:tabs>
          <w:tab w:val="left" w:pos="3815"/>
          <w:tab w:val="left" w:pos="4087"/>
          <w:tab w:val="left" w:pos="6062"/>
          <w:tab w:val="left" w:pos="8037"/>
        </w:tabs>
        <w:spacing w:line="276" w:lineRule="auto"/>
      </w:pPr>
      <w:r>
        <w:t>Zur Kenntnis genommen:</w:t>
      </w:r>
    </w:p>
    <w:p w14:paraId="73828CBC" w14:textId="77777777" w:rsidR="00056AA6" w:rsidRPr="008A16AA" w:rsidRDefault="00056AA6" w:rsidP="008A16AA">
      <w:pPr>
        <w:tabs>
          <w:tab w:val="left" w:pos="3815"/>
          <w:tab w:val="left" w:pos="4087"/>
          <w:tab w:val="left" w:pos="6062"/>
          <w:tab w:val="left" w:pos="8037"/>
        </w:tabs>
        <w:spacing w:line="276" w:lineRule="auto"/>
      </w:pPr>
    </w:p>
    <w:p w14:paraId="57E236AF" w14:textId="77777777" w:rsidR="00125BF6" w:rsidRPr="008A16AA" w:rsidRDefault="006B22B5" w:rsidP="008A16AA">
      <w:pPr>
        <w:spacing w:line="276" w:lineRule="auto"/>
      </w:pPr>
      <w:r>
        <w:rPr>
          <w:noProof/>
        </w:rPr>
        <w:pict w14:anchorId="33A434DA">
          <v:rect id="_x0000_i1026" alt="" style="width:102.85pt;height:.05pt;mso-width-percent:0;mso-height-percent:0;mso-width-percent:0;mso-height-percent:0" o:hrpct="476" o:hralign="center" o:hrstd="t" o:hr="t" fillcolor="#a0a0a0" stroked="f"/>
        </w:pict>
      </w:r>
    </w:p>
    <w:p w14:paraId="1C58AB0C" w14:textId="11568AFD" w:rsidR="00125BF6" w:rsidRPr="008A16AA" w:rsidRDefault="00125BF6" w:rsidP="008A16AA">
      <w:pPr>
        <w:tabs>
          <w:tab w:val="right" w:pos="9354"/>
        </w:tabs>
        <w:spacing w:line="276" w:lineRule="auto"/>
      </w:pPr>
      <w:r w:rsidRPr="008A16AA">
        <w:t>(Unterschrift Erziehungsberechtigte)</w:t>
      </w:r>
    </w:p>
    <w:p w14:paraId="4C4C5092" w14:textId="10A6AC2D" w:rsidR="00125BF6" w:rsidRPr="008A16AA" w:rsidRDefault="00125BF6" w:rsidP="008A16AA">
      <w:pPr>
        <w:tabs>
          <w:tab w:val="right" w:pos="9354"/>
        </w:tabs>
        <w:spacing w:line="276" w:lineRule="auto"/>
      </w:pPr>
    </w:p>
    <w:p w14:paraId="5DF78020" w14:textId="77777777" w:rsidR="00056AA6" w:rsidRDefault="00056AA6" w:rsidP="008A16AA">
      <w:pPr>
        <w:tabs>
          <w:tab w:val="right" w:pos="9354"/>
        </w:tabs>
        <w:spacing w:line="276" w:lineRule="auto"/>
        <w:sectPr w:rsidR="00056AA6" w:rsidSect="004926AA">
          <w:type w:val="continuous"/>
          <w:pgSz w:w="11906" w:h="16838"/>
          <w:pgMar w:top="851" w:right="1134" w:bottom="1276" w:left="1418" w:header="2268" w:footer="493" w:gutter="0"/>
          <w:cols w:num="2" w:space="709"/>
          <w:titlePg/>
          <w:docGrid w:linePitch="299"/>
        </w:sectPr>
      </w:pPr>
    </w:p>
    <w:p w14:paraId="0EC88A7F" w14:textId="02B53607" w:rsidR="002D55F9" w:rsidRDefault="00E27C15" w:rsidP="005A515B">
      <w:pPr>
        <w:tabs>
          <w:tab w:val="right" w:pos="9354"/>
        </w:tabs>
        <w:spacing w:line="276" w:lineRule="auto"/>
        <w:jc w:val="right"/>
        <w:rPr>
          <w:sz w:val="16"/>
          <w:szCs w:val="16"/>
        </w:rPr>
      </w:pPr>
      <w:r w:rsidRPr="00E27C15">
        <w:rPr>
          <w:sz w:val="16"/>
          <w:szCs w:val="16"/>
        </w:rPr>
        <w:t>(</w:t>
      </w:r>
      <w:r w:rsidR="004926AA">
        <w:rPr>
          <w:sz w:val="16"/>
          <w:szCs w:val="16"/>
        </w:rPr>
        <w:t xml:space="preserve">Kopie </w:t>
      </w:r>
      <w:r w:rsidR="000045BC">
        <w:rPr>
          <w:sz w:val="16"/>
          <w:szCs w:val="16"/>
        </w:rPr>
        <w:t>zur</w:t>
      </w:r>
      <w:r w:rsidR="004926AA">
        <w:rPr>
          <w:sz w:val="16"/>
          <w:szCs w:val="16"/>
        </w:rPr>
        <w:t xml:space="preserve"> Schülerakte</w:t>
      </w:r>
      <w:r w:rsidRPr="00E27C15">
        <w:rPr>
          <w:sz w:val="16"/>
          <w:szCs w:val="16"/>
        </w:rPr>
        <w:t>)</w:t>
      </w:r>
    </w:p>
    <w:p w14:paraId="0B158A4E" w14:textId="77777777" w:rsidR="00056AA6" w:rsidRPr="00056AA6" w:rsidRDefault="00056AA6" w:rsidP="00A60439">
      <w:pPr>
        <w:tabs>
          <w:tab w:val="right" w:pos="9354"/>
        </w:tabs>
        <w:spacing w:before="120" w:after="120" w:line="276" w:lineRule="auto"/>
        <w:rPr>
          <w:b/>
          <w:bCs/>
        </w:rPr>
      </w:pPr>
      <w:r w:rsidRPr="00056AA6">
        <w:rPr>
          <w:b/>
          <w:bCs/>
        </w:rPr>
        <w:lastRenderedPageBreak/>
        <w:t>Niederschrift der Anhörung zum schriftlichen Verweis</w:t>
      </w:r>
    </w:p>
    <w:p w14:paraId="22B90BE9" w14:textId="77777777" w:rsidR="00056AA6" w:rsidRPr="00056AA6" w:rsidRDefault="00056AA6" w:rsidP="00A60439">
      <w:pPr>
        <w:tabs>
          <w:tab w:val="right" w:pos="9354"/>
        </w:tabs>
        <w:spacing w:before="120" w:after="120" w:line="276" w:lineRule="auto"/>
      </w:pPr>
      <w:r w:rsidRPr="00056AA6">
        <w:t>Sofern die Ausführungen nicht im Protokoll zu der Ordnungsmaßnahmenkonferenz der unterrichtenden oder unterweisenden Lehrkräfte enthalten sind, werden die Ergebnisse im Folgenden ergänzt:</w:t>
      </w:r>
    </w:p>
    <w:p w14:paraId="300A9F38" w14:textId="77777777" w:rsidR="00056AA6" w:rsidRPr="00056AA6" w:rsidRDefault="00056AA6" w:rsidP="00A60439">
      <w:pPr>
        <w:tabs>
          <w:tab w:val="right" w:pos="9354"/>
        </w:tabs>
        <w:spacing w:before="120" w:after="120" w:line="276" w:lineRule="auto"/>
      </w:pPr>
    </w:p>
    <w:p w14:paraId="480606F5" w14:textId="77777777" w:rsidR="00A60439" w:rsidRDefault="00056AA6" w:rsidP="00A60439">
      <w:pPr>
        <w:tabs>
          <w:tab w:val="left" w:pos="1276"/>
          <w:tab w:val="right" w:pos="9354"/>
        </w:tabs>
        <w:spacing w:before="120" w:after="120" w:line="276" w:lineRule="auto"/>
      </w:pPr>
      <w:r w:rsidRPr="00056AA6">
        <w:t>Schüler</w:t>
      </w:r>
      <w:r w:rsidR="00A60439">
        <w:t>:</w:t>
      </w:r>
      <w:r w:rsidRPr="00056AA6">
        <w:t>in:</w:t>
      </w:r>
      <w:r w:rsidR="00A60439">
        <w:t xml:space="preserve"> </w:t>
      </w:r>
      <w:r w:rsidR="00A60439">
        <w:tab/>
        <w:t xml:space="preserve">{{Namen </w:t>
      </w:r>
      <w:r w:rsidR="00A60439" w:rsidRPr="00A60439">
        <w:rPr>
          <w:highlight w:val="yellow"/>
        </w:rPr>
        <w:t>eintragen</w:t>
      </w:r>
      <w:r w:rsidR="00A60439">
        <w:t>}}</w:t>
      </w:r>
    </w:p>
    <w:p w14:paraId="48A2A50B" w14:textId="10748F53" w:rsidR="00056AA6" w:rsidRPr="00056AA6" w:rsidRDefault="00056AA6" w:rsidP="00A60439">
      <w:pPr>
        <w:tabs>
          <w:tab w:val="left" w:pos="1276"/>
          <w:tab w:val="right" w:pos="9354"/>
        </w:tabs>
        <w:spacing w:before="120" w:after="120" w:line="276" w:lineRule="auto"/>
      </w:pPr>
      <w:r w:rsidRPr="00056AA6">
        <w:t>geboren am:</w:t>
      </w:r>
      <w:r w:rsidRPr="00056AA6">
        <w:tab/>
      </w:r>
      <w:r w:rsidR="00A60439">
        <w:t xml:space="preserve">{{Geburtsdatum </w:t>
      </w:r>
      <w:r w:rsidR="00A60439" w:rsidRPr="00A60439">
        <w:rPr>
          <w:highlight w:val="yellow"/>
        </w:rPr>
        <w:t>eintragen</w:t>
      </w:r>
      <w:r w:rsidR="00A60439">
        <w:t>}}</w:t>
      </w:r>
    </w:p>
    <w:p w14:paraId="4C231B2C" w14:textId="27EABB97" w:rsidR="00056AA6" w:rsidRPr="00056AA6" w:rsidRDefault="00056AA6" w:rsidP="00A60439">
      <w:pPr>
        <w:tabs>
          <w:tab w:val="left" w:pos="1276"/>
          <w:tab w:val="right" w:pos="9354"/>
        </w:tabs>
        <w:spacing w:before="120" w:after="120" w:line="276" w:lineRule="auto"/>
      </w:pPr>
      <w:r w:rsidRPr="00056AA6">
        <w:t>Klasse:</w:t>
      </w:r>
      <w:r w:rsidRPr="00056AA6">
        <w:tab/>
      </w:r>
      <w:r w:rsidR="00A60439">
        <w:t xml:space="preserve">{{Klasse </w:t>
      </w:r>
      <w:r w:rsidR="00A60439" w:rsidRPr="00A60439">
        <w:rPr>
          <w:highlight w:val="yellow"/>
        </w:rPr>
        <w:t>eintragen</w:t>
      </w:r>
      <w:r w:rsidR="00A60439">
        <w:t>}}</w:t>
      </w:r>
    </w:p>
    <w:p w14:paraId="355E2691" w14:textId="77777777" w:rsidR="00056AA6" w:rsidRPr="00056AA6" w:rsidRDefault="00056AA6" w:rsidP="00A60439">
      <w:pPr>
        <w:tabs>
          <w:tab w:val="right" w:pos="9354"/>
        </w:tabs>
        <w:spacing w:before="120" w:after="120" w:line="276" w:lineRule="auto"/>
      </w:pPr>
    </w:p>
    <w:p w14:paraId="1B587CED" w14:textId="77777777" w:rsidR="00056AA6" w:rsidRPr="00056AA6" w:rsidRDefault="00056AA6" w:rsidP="00A60439">
      <w:pPr>
        <w:tabs>
          <w:tab w:val="right" w:pos="9354"/>
        </w:tabs>
        <w:spacing w:before="120" w:after="120" w:line="276" w:lineRule="auto"/>
        <w:rPr>
          <w:b/>
          <w:bCs/>
        </w:rPr>
      </w:pPr>
      <w:r w:rsidRPr="00056AA6">
        <w:rPr>
          <w:b/>
          <w:bCs/>
        </w:rPr>
        <w:t>Darstellung des Sachverhalts:</w:t>
      </w:r>
    </w:p>
    <w:p w14:paraId="2CBD5F73" w14:textId="0FC52806" w:rsidR="00056AA6" w:rsidRDefault="00056AA6" w:rsidP="00A60439">
      <w:pPr>
        <w:tabs>
          <w:tab w:val="right" w:pos="9354"/>
        </w:tabs>
        <w:spacing w:before="120" w:after="120" w:line="276" w:lineRule="auto"/>
      </w:pPr>
      <w:r>
        <w:t xml:space="preserve">{{Text </w:t>
      </w:r>
      <w:r w:rsidRPr="00056AA6">
        <w:rPr>
          <w:highlight w:val="yellow"/>
        </w:rPr>
        <w:t>eintragen</w:t>
      </w:r>
      <w:r>
        <w:t>}}</w:t>
      </w:r>
    </w:p>
    <w:p w14:paraId="4F5FADCE" w14:textId="77777777" w:rsidR="00056AA6" w:rsidRPr="00056AA6" w:rsidRDefault="00056AA6" w:rsidP="00A60439">
      <w:pPr>
        <w:tabs>
          <w:tab w:val="right" w:pos="9354"/>
        </w:tabs>
        <w:spacing w:before="120" w:after="120" w:line="276" w:lineRule="auto"/>
      </w:pPr>
    </w:p>
    <w:p w14:paraId="5B3C1419" w14:textId="608605BC" w:rsidR="00056AA6" w:rsidRPr="00056AA6" w:rsidRDefault="00056AA6" w:rsidP="00A60439">
      <w:pPr>
        <w:tabs>
          <w:tab w:val="right" w:pos="9354"/>
        </w:tabs>
        <w:spacing w:before="120" w:after="120" w:line="276" w:lineRule="auto"/>
        <w:rPr>
          <w:b/>
          <w:bCs/>
        </w:rPr>
      </w:pPr>
      <w:r w:rsidRPr="00056AA6">
        <w:rPr>
          <w:b/>
          <w:bCs/>
        </w:rPr>
        <w:t xml:space="preserve">Bisheriges Verhalten </w:t>
      </w:r>
      <w:r w:rsidR="00A60439">
        <w:rPr>
          <w:b/>
          <w:bCs/>
        </w:rPr>
        <w:t>{{</w:t>
      </w:r>
      <w:r w:rsidRPr="00056AA6">
        <w:rPr>
          <w:b/>
          <w:bCs/>
        </w:rPr>
        <w:t>des Schülers</w:t>
      </w:r>
      <w:r w:rsidR="00A60439">
        <w:rPr>
          <w:b/>
          <w:bCs/>
        </w:rPr>
        <w:t xml:space="preserve"> </w:t>
      </w:r>
      <w:r w:rsidRPr="00056AA6">
        <w:rPr>
          <w:b/>
          <w:bCs/>
        </w:rPr>
        <w:t>/</w:t>
      </w:r>
      <w:r w:rsidR="00A60439">
        <w:rPr>
          <w:b/>
          <w:bCs/>
        </w:rPr>
        <w:t xml:space="preserve"> </w:t>
      </w:r>
      <w:r w:rsidRPr="00056AA6">
        <w:rPr>
          <w:b/>
          <w:bCs/>
        </w:rPr>
        <w:t>der Schülerin</w:t>
      </w:r>
      <w:r w:rsidR="00A60439">
        <w:rPr>
          <w:b/>
          <w:bCs/>
        </w:rPr>
        <w:t xml:space="preserve"> </w:t>
      </w:r>
      <w:r w:rsidR="00A60439" w:rsidRPr="00A60439">
        <w:rPr>
          <w:b/>
          <w:bCs/>
          <w:highlight w:val="yellow"/>
        </w:rPr>
        <w:t>auswählen</w:t>
      </w:r>
      <w:r w:rsidR="00A60439">
        <w:rPr>
          <w:b/>
          <w:bCs/>
        </w:rPr>
        <w:t>}}</w:t>
      </w:r>
      <w:r w:rsidRPr="00056AA6">
        <w:rPr>
          <w:b/>
          <w:bCs/>
        </w:rPr>
        <w:t>:</w:t>
      </w:r>
    </w:p>
    <w:p w14:paraId="2ADBE577" w14:textId="6BC8C1F1" w:rsidR="00056AA6" w:rsidRDefault="00056AA6" w:rsidP="00A60439">
      <w:pPr>
        <w:tabs>
          <w:tab w:val="right" w:pos="9354"/>
        </w:tabs>
        <w:spacing w:before="120" w:after="120" w:line="276" w:lineRule="auto"/>
      </w:pPr>
      <w:r>
        <w:t xml:space="preserve">{{Text </w:t>
      </w:r>
      <w:r w:rsidRPr="00056AA6">
        <w:rPr>
          <w:highlight w:val="yellow"/>
        </w:rPr>
        <w:t>eintragen</w:t>
      </w:r>
      <w:r>
        <w:t>}}</w:t>
      </w:r>
    </w:p>
    <w:p w14:paraId="7DCEDB6C" w14:textId="77777777" w:rsidR="00056AA6" w:rsidRPr="00056AA6" w:rsidRDefault="00056AA6" w:rsidP="00A60439">
      <w:pPr>
        <w:tabs>
          <w:tab w:val="right" w:pos="9354"/>
        </w:tabs>
        <w:spacing w:before="120" w:after="120" w:line="276" w:lineRule="auto"/>
      </w:pPr>
    </w:p>
    <w:p w14:paraId="202229CD" w14:textId="77777777" w:rsidR="00056AA6" w:rsidRPr="00056AA6" w:rsidRDefault="00056AA6" w:rsidP="00A60439">
      <w:pPr>
        <w:tabs>
          <w:tab w:val="right" w:pos="9354"/>
        </w:tabs>
        <w:spacing w:before="120" w:after="120" w:line="276" w:lineRule="auto"/>
        <w:rPr>
          <w:b/>
          <w:bCs/>
        </w:rPr>
      </w:pPr>
      <w:r w:rsidRPr="00056AA6">
        <w:rPr>
          <w:b/>
          <w:bCs/>
        </w:rPr>
        <w:t>Ergebnis der Anhörung:</w:t>
      </w:r>
    </w:p>
    <w:p w14:paraId="59AA621B" w14:textId="5DD5BD37" w:rsidR="00056AA6" w:rsidRDefault="00056AA6" w:rsidP="00A60439">
      <w:pPr>
        <w:tabs>
          <w:tab w:val="right" w:pos="9354"/>
        </w:tabs>
        <w:spacing w:before="120" w:after="120" w:line="276" w:lineRule="auto"/>
      </w:pPr>
      <w:r>
        <w:t xml:space="preserve">{{Text </w:t>
      </w:r>
      <w:r w:rsidRPr="00056AA6">
        <w:rPr>
          <w:highlight w:val="yellow"/>
        </w:rPr>
        <w:t>eintragen</w:t>
      </w:r>
      <w:r>
        <w:t>}}</w:t>
      </w:r>
    </w:p>
    <w:p w14:paraId="2EF2B30A" w14:textId="77777777" w:rsidR="00056AA6" w:rsidRPr="00056AA6" w:rsidRDefault="00056AA6" w:rsidP="00A60439">
      <w:pPr>
        <w:tabs>
          <w:tab w:val="right" w:pos="9354"/>
        </w:tabs>
        <w:spacing w:before="120" w:after="120" w:line="276" w:lineRule="auto"/>
      </w:pPr>
    </w:p>
    <w:p w14:paraId="75A70C32" w14:textId="77777777" w:rsidR="00056AA6" w:rsidRPr="00056AA6" w:rsidRDefault="00056AA6" w:rsidP="00A60439">
      <w:pPr>
        <w:tabs>
          <w:tab w:val="right" w:pos="9354"/>
        </w:tabs>
        <w:spacing w:before="120" w:after="120" w:line="276" w:lineRule="auto"/>
        <w:rPr>
          <w:b/>
          <w:bCs/>
        </w:rPr>
      </w:pPr>
      <w:r w:rsidRPr="00056AA6">
        <w:rPr>
          <w:b/>
          <w:bCs/>
        </w:rPr>
        <w:t>Überlegungen zur Verhältnismäßigkeit der Maßnahme:</w:t>
      </w:r>
    </w:p>
    <w:p w14:paraId="5BF898BC" w14:textId="25FE1054" w:rsidR="00056AA6" w:rsidRDefault="00056AA6" w:rsidP="00A60439">
      <w:pPr>
        <w:tabs>
          <w:tab w:val="right" w:pos="9354"/>
        </w:tabs>
        <w:spacing w:before="120" w:after="120" w:line="276" w:lineRule="auto"/>
      </w:pPr>
      <w:r>
        <w:t xml:space="preserve">{{Text </w:t>
      </w:r>
      <w:r w:rsidRPr="00056AA6">
        <w:rPr>
          <w:highlight w:val="yellow"/>
        </w:rPr>
        <w:t>eintragen</w:t>
      </w:r>
      <w:r>
        <w:t>}}</w:t>
      </w:r>
    </w:p>
    <w:p w14:paraId="1F622A1A" w14:textId="77777777" w:rsidR="00A60439" w:rsidRDefault="00A60439" w:rsidP="00A60439">
      <w:pPr>
        <w:tabs>
          <w:tab w:val="right" w:pos="9354"/>
        </w:tabs>
        <w:spacing w:before="120" w:after="120" w:line="276" w:lineRule="auto"/>
      </w:pPr>
    </w:p>
    <w:p w14:paraId="6EB7E1B3" w14:textId="4D245D22" w:rsidR="00A60439" w:rsidRPr="008A16AA" w:rsidRDefault="00A60439" w:rsidP="00A60439">
      <w:pPr>
        <w:tabs>
          <w:tab w:val="left" w:pos="993"/>
          <w:tab w:val="left" w:pos="3261"/>
          <w:tab w:val="left" w:pos="4111"/>
        </w:tabs>
        <w:spacing w:before="80" w:after="80" w:line="276" w:lineRule="auto"/>
        <w:rPr>
          <w:iCs/>
        </w:rPr>
      </w:pPr>
    </w:p>
    <w:p w14:paraId="1F5A7F60" w14:textId="77777777" w:rsidR="00A60439" w:rsidRPr="008A16AA" w:rsidRDefault="00A60439" w:rsidP="00A60439">
      <w:pPr>
        <w:tabs>
          <w:tab w:val="left" w:pos="3815"/>
          <w:tab w:val="left" w:pos="4087"/>
          <w:tab w:val="left" w:pos="6062"/>
          <w:tab w:val="left" w:pos="8037"/>
        </w:tabs>
        <w:spacing w:line="276" w:lineRule="auto"/>
        <w:sectPr w:rsidR="00A60439" w:rsidRPr="008A16AA" w:rsidSect="00A60439">
          <w:headerReference w:type="default" r:id="rId12"/>
          <w:footerReference w:type="even" r:id="rId13"/>
          <w:footerReference w:type="default" r:id="rId14"/>
          <w:headerReference w:type="first" r:id="rId15"/>
          <w:type w:val="continuous"/>
          <w:pgSz w:w="11906" w:h="16838"/>
          <w:pgMar w:top="851" w:right="1134" w:bottom="1276" w:left="1418" w:header="2268" w:footer="493" w:gutter="0"/>
          <w:cols w:space="720"/>
          <w:docGrid w:linePitch="299"/>
        </w:sectPr>
      </w:pPr>
    </w:p>
    <w:p w14:paraId="6DD53634" w14:textId="77777777" w:rsidR="00A60439" w:rsidRPr="008A16AA" w:rsidRDefault="00A60439" w:rsidP="00A60439">
      <w:pPr>
        <w:tabs>
          <w:tab w:val="left" w:pos="3815"/>
          <w:tab w:val="left" w:pos="4087"/>
          <w:tab w:val="left" w:pos="6062"/>
          <w:tab w:val="left" w:pos="8037"/>
        </w:tabs>
        <w:spacing w:line="276" w:lineRule="auto"/>
      </w:pPr>
    </w:p>
    <w:p w14:paraId="278D48CD" w14:textId="77777777" w:rsidR="00A60439" w:rsidRPr="008A16AA" w:rsidRDefault="006B22B5" w:rsidP="00A60439">
      <w:pPr>
        <w:spacing w:line="276" w:lineRule="auto"/>
      </w:pPr>
      <w:r>
        <w:rPr>
          <w:noProof/>
        </w:rPr>
        <w:pict w14:anchorId="5034E91D">
          <v:rect id="_x0000_i1025" alt="" style="width:102.95pt;height:.05pt;mso-width-percent:0;mso-height-percent:0;mso-width-percent:0;mso-height-percent:0" o:hrpct="227" o:hralign="center" o:hrstd="t" o:hr="t" fillcolor="#a0a0a0" stroked="f"/>
        </w:pict>
      </w:r>
    </w:p>
    <w:p w14:paraId="722EA721" w14:textId="77777777" w:rsidR="00A60439" w:rsidRPr="008A16AA" w:rsidRDefault="00A60439" w:rsidP="00A60439">
      <w:pPr>
        <w:tabs>
          <w:tab w:val="right" w:pos="9354"/>
        </w:tabs>
        <w:spacing w:line="276" w:lineRule="auto"/>
      </w:pPr>
      <w:r w:rsidRPr="008A16AA">
        <w:t>(Unterschrift Klassenlehrer:in)</w:t>
      </w:r>
    </w:p>
    <w:p w14:paraId="02CE81D9" w14:textId="77777777" w:rsidR="00A60439" w:rsidRDefault="00A60439" w:rsidP="00A60439">
      <w:pPr>
        <w:tabs>
          <w:tab w:val="left" w:pos="3815"/>
          <w:tab w:val="left" w:pos="4087"/>
          <w:tab w:val="left" w:pos="6062"/>
          <w:tab w:val="left" w:pos="8037"/>
        </w:tabs>
        <w:spacing w:line="276" w:lineRule="auto"/>
      </w:pPr>
    </w:p>
    <w:p w14:paraId="59B42337" w14:textId="77777777" w:rsidR="00A60439" w:rsidRPr="002D55F9" w:rsidRDefault="00A60439" w:rsidP="00A60439">
      <w:pPr>
        <w:tabs>
          <w:tab w:val="right" w:pos="9354"/>
        </w:tabs>
        <w:spacing w:before="120" w:after="120" w:line="276" w:lineRule="auto"/>
      </w:pPr>
    </w:p>
    <w:sectPr w:rsidR="00A60439" w:rsidRPr="002D55F9" w:rsidSect="00A60439">
      <w:type w:val="continuous"/>
      <w:pgSz w:w="11906" w:h="16838"/>
      <w:pgMar w:top="851" w:right="1134" w:bottom="1276" w:left="1418" w:header="2268" w:footer="493" w:gutter="0"/>
      <w:cols w:num="2" w:space="709"/>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EF747" w14:textId="77777777" w:rsidR="006B22B5" w:rsidRDefault="006B22B5">
      <w:r>
        <w:separator/>
      </w:r>
    </w:p>
  </w:endnote>
  <w:endnote w:type="continuationSeparator" w:id="0">
    <w:p w14:paraId="0F5F26D8" w14:textId="77777777" w:rsidR="006B22B5" w:rsidRDefault="006B2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137996258"/>
      <w:docPartObj>
        <w:docPartGallery w:val="Page Numbers (Bottom of Page)"/>
        <w:docPartUnique/>
      </w:docPartObj>
    </w:sdtPr>
    <w:sdtContent>
      <w:p w14:paraId="388747F2" w14:textId="00784B39" w:rsidR="00F57E37" w:rsidRDefault="00F57E37" w:rsidP="008E0904">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fldChar w:fldCharType="end"/>
        </w:r>
      </w:p>
    </w:sdtContent>
  </w:sdt>
  <w:p w14:paraId="2F8368B0" w14:textId="77777777" w:rsidR="00F57E37" w:rsidRDefault="00F57E3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sz w:val="16"/>
        <w:szCs w:val="16"/>
      </w:rPr>
      <w:id w:val="250169954"/>
      <w:docPartObj>
        <w:docPartGallery w:val="Page Numbers (Bottom of Page)"/>
        <w:docPartUnique/>
      </w:docPartObj>
    </w:sdtPr>
    <w:sdtContent>
      <w:p w14:paraId="2003B145" w14:textId="7DD1FA60" w:rsidR="00F57E37" w:rsidRPr="00F57E37" w:rsidRDefault="00F57E37" w:rsidP="00F57E37">
        <w:pPr>
          <w:pStyle w:val="Fuzeile"/>
          <w:framePr w:wrap="none" w:vAnchor="text" w:hAnchor="margin" w:xAlign="center" w:y="1"/>
          <w:rPr>
            <w:rStyle w:val="Seitenzahl"/>
            <w:sz w:val="16"/>
            <w:szCs w:val="16"/>
          </w:rPr>
        </w:pPr>
        <w:r w:rsidRPr="00F57E37">
          <w:rPr>
            <w:rStyle w:val="Seitenzahl"/>
            <w:sz w:val="16"/>
            <w:szCs w:val="16"/>
          </w:rPr>
          <w:t xml:space="preserve">–  </w:t>
        </w:r>
        <w:r w:rsidRPr="00F57E37">
          <w:rPr>
            <w:rStyle w:val="Seitenzahl"/>
            <w:sz w:val="16"/>
            <w:szCs w:val="16"/>
          </w:rPr>
          <w:fldChar w:fldCharType="begin"/>
        </w:r>
        <w:r w:rsidRPr="00F57E37">
          <w:rPr>
            <w:rStyle w:val="Seitenzahl"/>
            <w:sz w:val="16"/>
            <w:szCs w:val="16"/>
          </w:rPr>
          <w:instrText xml:space="preserve"> PAGE </w:instrText>
        </w:r>
        <w:r w:rsidRPr="00F57E37">
          <w:rPr>
            <w:rStyle w:val="Seitenzahl"/>
            <w:sz w:val="16"/>
            <w:szCs w:val="16"/>
          </w:rPr>
          <w:fldChar w:fldCharType="separate"/>
        </w:r>
        <w:r w:rsidRPr="00F57E37">
          <w:rPr>
            <w:rStyle w:val="Seitenzahl"/>
            <w:noProof/>
            <w:sz w:val="16"/>
            <w:szCs w:val="16"/>
          </w:rPr>
          <w:t>1</w:t>
        </w:r>
        <w:r w:rsidRPr="00F57E37">
          <w:rPr>
            <w:rStyle w:val="Seitenzahl"/>
            <w:sz w:val="16"/>
            <w:szCs w:val="16"/>
          </w:rPr>
          <w:fldChar w:fldCharType="end"/>
        </w:r>
        <w:r w:rsidRPr="00F57E37">
          <w:rPr>
            <w:rStyle w:val="Seitenzahl"/>
            <w:sz w:val="16"/>
            <w:szCs w:val="16"/>
          </w:rPr>
          <w:t xml:space="preserve">  – </w:t>
        </w:r>
      </w:p>
    </w:sdtContent>
  </w:sdt>
  <w:p w14:paraId="35115E40" w14:textId="77777777" w:rsidR="00F57E37" w:rsidRDefault="00F57E3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389112452"/>
      <w:docPartObj>
        <w:docPartGallery w:val="Page Numbers (Bottom of Page)"/>
        <w:docPartUnique/>
      </w:docPartObj>
    </w:sdtPr>
    <w:sdtContent>
      <w:p w14:paraId="074EFFD5" w14:textId="77777777" w:rsidR="00A60439" w:rsidRDefault="00A60439" w:rsidP="008E0904">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fldChar w:fldCharType="end"/>
        </w:r>
      </w:p>
    </w:sdtContent>
  </w:sdt>
  <w:p w14:paraId="7CB943E0" w14:textId="77777777" w:rsidR="00A60439" w:rsidRDefault="00A60439">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sz w:val="16"/>
        <w:szCs w:val="16"/>
      </w:rPr>
      <w:id w:val="661965725"/>
      <w:docPartObj>
        <w:docPartGallery w:val="Page Numbers (Bottom of Page)"/>
        <w:docPartUnique/>
      </w:docPartObj>
    </w:sdtPr>
    <w:sdtContent>
      <w:p w14:paraId="4F2F5058" w14:textId="77777777" w:rsidR="00A60439" w:rsidRPr="00F57E37" w:rsidRDefault="00A60439" w:rsidP="00F57E37">
        <w:pPr>
          <w:pStyle w:val="Fuzeile"/>
          <w:framePr w:wrap="none" w:vAnchor="text" w:hAnchor="margin" w:xAlign="center" w:y="1"/>
          <w:rPr>
            <w:rStyle w:val="Seitenzahl"/>
            <w:sz w:val="16"/>
            <w:szCs w:val="16"/>
          </w:rPr>
        </w:pPr>
        <w:r w:rsidRPr="00F57E37">
          <w:rPr>
            <w:rStyle w:val="Seitenzahl"/>
            <w:sz w:val="16"/>
            <w:szCs w:val="16"/>
          </w:rPr>
          <w:t xml:space="preserve">–  </w:t>
        </w:r>
        <w:r w:rsidRPr="00F57E37">
          <w:rPr>
            <w:rStyle w:val="Seitenzahl"/>
            <w:sz w:val="16"/>
            <w:szCs w:val="16"/>
          </w:rPr>
          <w:fldChar w:fldCharType="begin"/>
        </w:r>
        <w:r w:rsidRPr="00F57E37">
          <w:rPr>
            <w:rStyle w:val="Seitenzahl"/>
            <w:sz w:val="16"/>
            <w:szCs w:val="16"/>
          </w:rPr>
          <w:instrText xml:space="preserve"> PAGE </w:instrText>
        </w:r>
        <w:r w:rsidRPr="00F57E37">
          <w:rPr>
            <w:rStyle w:val="Seitenzahl"/>
            <w:sz w:val="16"/>
            <w:szCs w:val="16"/>
          </w:rPr>
          <w:fldChar w:fldCharType="separate"/>
        </w:r>
        <w:r w:rsidRPr="00F57E37">
          <w:rPr>
            <w:rStyle w:val="Seitenzahl"/>
            <w:noProof/>
            <w:sz w:val="16"/>
            <w:szCs w:val="16"/>
          </w:rPr>
          <w:t>1</w:t>
        </w:r>
        <w:r w:rsidRPr="00F57E37">
          <w:rPr>
            <w:rStyle w:val="Seitenzahl"/>
            <w:sz w:val="16"/>
            <w:szCs w:val="16"/>
          </w:rPr>
          <w:fldChar w:fldCharType="end"/>
        </w:r>
        <w:r w:rsidRPr="00F57E37">
          <w:rPr>
            <w:rStyle w:val="Seitenzahl"/>
            <w:sz w:val="16"/>
            <w:szCs w:val="16"/>
          </w:rPr>
          <w:t xml:space="preserve">  – </w:t>
        </w:r>
      </w:p>
    </w:sdtContent>
  </w:sdt>
  <w:p w14:paraId="652A1F6D" w14:textId="77777777" w:rsidR="00A60439" w:rsidRDefault="00A6043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61290" w14:textId="77777777" w:rsidR="006B22B5" w:rsidRDefault="006B22B5">
      <w:r>
        <w:separator/>
      </w:r>
    </w:p>
  </w:footnote>
  <w:footnote w:type="continuationSeparator" w:id="0">
    <w:p w14:paraId="27DBCF4B" w14:textId="77777777" w:rsidR="006B22B5" w:rsidRDefault="006B22B5">
      <w:r>
        <w:continuationSeparator/>
      </w:r>
    </w:p>
  </w:footnote>
  <w:footnote w:id="1">
    <w:p w14:paraId="3D16DDF0" w14:textId="79818420" w:rsidR="002F2EC9" w:rsidRPr="008D6E12" w:rsidRDefault="002F2EC9" w:rsidP="002F2EC9">
      <w:pPr>
        <w:pStyle w:val="Funotentext"/>
        <w:rPr>
          <w:rFonts w:cs="Arial"/>
          <w:sz w:val="18"/>
          <w:szCs w:val="18"/>
        </w:rPr>
      </w:pPr>
      <w:r w:rsidRPr="008D6E12">
        <w:rPr>
          <w:rStyle w:val="Funotenzeichen"/>
          <w:rFonts w:cs="Arial"/>
          <w:sz w:val="18"/>
          <w:szCs w:val="18"/>
        </w:rPr>
        <w:footnoteRef/>
      </w:r>
      <w:r w:rsidRPr="008D6E12">
        <w:rPr>
          <w:rFonts w:cs="Arial"/>
          <w:sz w:val="18"/>
          <w:szCs w:val="18"/>
        </w:rPr>
        <w:t xml:space="preserve"> Die Niederschrift der Anhörung gemäß § 19 Ordnungsmaßnahmenverordnung finden Sie umseitig.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98900" w14:textId="75E08580" w:rsidR="00F57E37" w:rsidRPr="00F57E37" w:rsidRDefault="00F57E37" w:rsidP="00F57E37">
    <w:pPr>
      <w:pStyle w:val="Kopfzeile"/>
      <w:spacing w:line="240" w:lineRule="auto"/>
    </w:pPr>
    <w:r>
      <w:rPr>
        <w:noProof/>
      </w:rPr>
      <w:drawing>
        <wp:anchor distT="0" distB="0" distL="0" distR="0" simplePos="0" relativeHeight="251657216" behindDoc="1" locked="0" layoutInCell="1" allowOverlap="1" wp14:anchorId="1489B80B" wp14:editId="6A2677B0">
          <wp:simplePos x="901700" y="457200"/>
          <wp:positionH relativeFrom="page">
            <wp:align>left</wp:align>
          </wp:positionH>
          <wp:positionV relativeFrom="page">
            <wp:align>top</wp:align>
          </wp:positionV>
          <wp:extent cx="7560000" cy="1118758"/>
          <wp:effectExtent l="0" t="0" r="0" b="0"/>
          <wp:wrapNone/>
          <wp:docPr id="1945113962" name="Grafik 4" descr="Ein Bild, das Text, Schrift, Screensho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029127" name="Grafik 4" descr="Ein Bild, das Text, Schrift, Screenshot, Logo enthält.&#10;&#10;KI-generierte Inhalte können fehlerhaft sein."/>
                  <pic:cNvPicPr/>
                </pic:nvPicPr>
                <pic:blipFill>
                  <a:blip r:embed="rId1"/>
                  <a:stretch>
                    <a:fillRect/>
                  </a:stretch>
                </pic:blipFill>
                <pic:spPr>
                  <a:xfrm>
                    <a:off x="0" y="0"/>
                    <a:ext cx="7560000" cy="1118758"/>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6192" behindDoc="0" locked="0" layoutInCell="0" allowOverlap="1" wp14:anchorId="2722AE02" wp14:editId="787A4A22">
              <wp:simplePos x="0" y="0"/>
              <wp:positionH relativeFrom="page">
                <wp:posOffset>215900</wp:posOffset>
              </wp:positionH>
              <wp:positionV relativeFrom="page">
                <wp:posOffset>7560945</wp:posOffset>
              </wp:positionV>
              <wp:extent cx="107950" cy="0"/>
              <wp:effectExtent l="0" t="0" r="0" b="0"/>
              <wp:wrapNone/>
              <wp:docPr id="17781033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line">
                        <a:avLst/>
                      </a:prstGeom>
                      <a:noFill/>
                      <a:ln w="9525">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536310D" id="Line 4"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" o:allowincell="f">
              <w10:wrap anchorx="page" anchory="page"/>
            </v:line>
          </w:pict>
        </mc:Fallback>
      </mc:AlternateContent>
    </w:r>
    <w:r>
      <w:rPr>
        <w:noProof/>
      </w:rPr>
      <mc:AlternateContent>
        <mc:Choice Requires="wps">
          <w:drawing>
            <wp:anchor distT="0" distB="0" distL="114300" distR="114300" simplePos="0" relativeHeight="251655168" behindDoc="0" locked="0" layoutInCell="0" allowOverlap="1" wp14:anchorId="067AEF2B" wp14:editId="3535FEFE">
              <wp:simplePos x="0" y="0"/>
              <wp:positionH relativeFrom="page">
                <wp:posOffset>215900</wp:posOffset>
              </wp:positionH>
              <wp:positionV relativeFrom="page">
                <wp:posOffset>5346700</wp:posOffset>
              </wp:positionV>
              <wp:extent cx="179705" cy="0"/>
              <wp:effectExtent l="0" t="0" r="0" b="0"/>
              <wp:wrapNone/>
              <wp:docPr id="10129462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9525">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7321B0" id="Line 3"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21pt" to="31.15pt,4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" o:allowincell="f">
              <w10:wrap anchorx="page" anchory="page"/>
            </v:line>
          </w:pict>
        </mc:Fallback>
      </mc:AlternateContent>
    </w:r>
    <w:r>
      <w:rPr>
        <w:noProof/>
      </w:rPr>
      <mc:AlternateContent>
        <mc:Choice Requires="wps">
          <w:drawing>
            <wp:anchor distT="0" distB="0" distL="114300" distR="114300" simplePos="0" relativeHeight="251654144" behindDoc="0" locked="0" layoutInCell="0" allowOverlap="1" wp14:anchorId="73841CDA" wp14:editId="2E53DB72">
              <wp:simplePos x="0" y="0"/>
              <wp:positionH relativeFrom="page">
                <wp:posOffset>215900</wp:posOffset>
              </wp:positionH>
              <wp:positionV relativeFrom="page">
                <wp:posOffset>3780790</wp:posOffset>
              </wp:positionV>
              <wp:extent cx="107950" cy="0"/>
              <wp:effectExtent l="0" t="0" r="0" b="0"/>
              <wp:wrapNone/>
              <wp:docPr id="82332527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line">
                        <a:avLst/>
                      </a:prstGeom>
                      <a:noFill/>
                      <a:ln w="9525">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30F2558" id="Line 1"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" o:allowincell="f">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29291" w14:textId="77777777" w:rsidR="00E461DA" w:rsidRDefault="00C001FE" w:rsidP="00766629">
    <w:pPr>
      <w:pStyle w:val="Kopfzeile"/>
      <w:spacing w:line="240" w:lineRule="auto"/>
    </w:pPr>
    <w:r>
      <w:rPr>
        <w:noProof/>
      </w:rPr>
      <w:drawing>
        <wp:anchor distT="0" distB="0" distL="0" distR="0" simplePos="0" relativeHeight="251653120" behindDoc="1" locked="0" layoutInCell="1" allowOverlap="1" wp14:anchorId="1A681024" wp14:editId="54A4C32F">
          <wp:simplePos x="901700" y="457200"/>
          <wp:positionH relativeFrom="page">
            <wp:align>left</wp:align>
          </wp:positionH>
          <wp:positionV relativeFrom="page">
            <wp:align>top</wp:align>
          </wp:positionV>
          <wp:extent cx="7560000" cy="1118758"/>
          <wp:effectExtent l="0" t="0" r="0" b="0"/>
          <wp:wrapNone/>
          <wp:docPr id="713854681"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029127" name="Grafik 4"/>
                  <pic:cNvPicPr/>
                </pic:nvPicPr>
                <pic:blipFill>
                  <a:blip r:embed="rId1"/>
                  <a:stretch>
                    <a:fillRect/>
                  </a:stretch>
                </pic:blipFill>
                <pic:spPr>
                  <a:xfrm>
                    <a:off x="0" y="0"/>
                    <a:ext cx="7560000" cy="1118758"/>
                  </a:xfrm>
                  <a:prstGeom prst="rect">
                    <a:avLst/>
                  </a:prstGeom>
                </pic:spPr>
              </pic:pic>
            </a:graphicData>
          </a:graphic>
          <wp14:sizeRelH relativeFrom="margin">
            <wp14:pctWidth>0</wp14:pctWidth>
          </wp14:sizeRelH>
          <wp14:sizeRelV relativeFrom="margin">
            <wp14:pctHeight>0</wp14:pctHeight>
          </wp14:sizeRelV>
        </wp:anchor>
      </w:drawing>
    </w:r>
    <w:r w:rsidR="00E461DA">
      <w:rPr>
        <w:noProof/>
      </w:rPr>
      <mc:AlternateContent>
        <mc:Choice Requires="wps">
          <w:drawing>
            <wp:anchor distT="0" distB="0" distL="114300" distR="114300" simplePos="0" relativeHeight="251652096" behindDoc="0" locked="0" layoutInCell="0" allowOverlap="1" wp14:anchorId="0E3E972B" wp14:editId="7D06020D">
              <wp:simplePos x="0" y="0"/>
              <wp:positionH relativeFrom="page">
                <wp:posOffset>215900</wp:posOffset>
              </wp:positionH>
              <wp:positionV relativeFrom="page">
                <wp:posOffset>7560945</wp:posOffset>
              </wp:positionV>
              <wp:extent cx="107950"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line">
                        <a:avLst/>
                      </a:prstGeom>
                      <a:noFill/>
                      <a:ln w="9525">
                        <a:solidFill>
                          <a:srgbClr val="00000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AC4F804" id="Line 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" o:allowincell="f">
              <w10:wrap anchorx="page" anchory="page"/>
            </v:line>
          </w:pict>
        </mc:Fallback>
      </mc:AlternateContent>
    </w:r>
    <w:r w:rsidR="00E461DA">
      <w:rPr>
        <w:noProof/>
      </w:rPr>
      <mc:AlternateContent>
        <mc:Choice Requires="wps">
          <w:drawing>
            <wp:anchor distT="0" distB="0" distL="114300" distR="114300" simplePos="0" relativeHeight="251651072" behindDoc="0" locked="0" layoutInCell="0" allowOverlap="1" wp14:anchorId="560E7D29" wp14:editId="0DAD5A10">
              <wp:simplePos x="0" y="0"/>
              <wp:positionH relativeFrom="page">
                <wp:posOffset>215900</wp:posOffset>
              </wp:positionH>
              <wp:positionV relativeFrom="page">
                <wp:posOffset>5346700</wp:posOffset>
              </wp:positionV>
              <wp:extent cx="179705"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9525">
                        <a:solidFill>
                          <a:srgbClr val="00000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00320C" id="Line 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21pt" to="31.15pt,4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" o:allowincell="f">
              <w10:wrap anchorx="page" anchory="page"/>
            </v:line>
          </w:pict>
        </mc:Fallback>
      </mc:AlternateContent>
    </w:r>
    <w:r w:rsidR="00E461DA">
      <w:rPr>
        <w:noProof/>
      </w:rPr>
      <mc:AlternateContent>
        <mc:Choice Requires="wps">
          <w:drawing>
            <wp:anchor distT="0" distB="0" distL="114300" distR="114300" simplePos="0" relativeHeight="251650048" behindDoc="0" locked="0" layoutInCell="0" allowOverlap="1" wp14:anchorId="4A2010D9" wp14:editId="15759D1C">
              <wp:simplePos x="0" y="0"/>
              <wp:positionH relativeFrom="page">
                <wp:posOffset>215900</wp:posOffset>
              </wp:positionH>
              <wp:positionV relativeFrom="page">
                <wp:posOffset>3780790</wp:posOffset>
              </wp:positionV>
              <wp:extent cx="10795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line">
                        <a:avLst/>
                      </a:prstGeom>
                      <a:noFill/>
                      <a:ln w="9525">
                        <a:solidFill>
                          <a:srgbClr val="00000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52496A8" id="Line 1"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" o:allowincell="f">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9528C" w14:textId="77777777" w:rsidR="00A60439" w:rsidRPr="00F57E37" w:rsidRDefault="00A60439" w:rsidP="00F57E37">
    <w:pPr>
      <w:pStyle w:val="Kopfzeile"/>
      <w:spacing w:line="240" w:lineRule="auto"/>
    </w:pPr>
    <w:r>
      <w:rPr>
        <w:noProof/>
      </w:rPr>
      <w:drawing>
        <wp:anchor distT="0" distB="0" distL="0" distR="0" simplePos="0" relativeHeight="251664384" behindDoc="1" locked="0" layoutInCell="1" allowOverlap="1" wp14:anchorId="7F050F06" wp14:editId="001E47DA">
          <wp:simplePos x="901700" y="457200"/>
          <wp:positionH relativeFrom="page">
            <wp:align>left</wp:align>
          </wp:positionH>
          <wp:positionV relativeFrom="page">
            <wp:align>top</wp:align>
          </wp:positionV>
          <wp:extent cx="7560000" cy="1118758"/>
          <wp:effectExtent l="0" t="0" r="0" b="0"/>
          <wp:wrapNone/>
          <wp:docPr id="226127558" name="Grafik 4" descr="Ein Bild, das Text, Schrift, Screensho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029127" name="Grafik 4" descr="Ein Bild, das Text, Schrift, Screenshot, Logo enthält.&#10;&#10;KI-generierte Inhalte können fehlerhaft sein."/>
                  <pic:cNvPicPr/>
                </pic:nvPicPr>
                <pic:blipFill>
                  <a:blip r:embed="rId1"/>
                  <a:stretch>
                    <a:fillRect/>
                  </a:stretch>
                </pic:blipFill>
                <pic:spPr>
                  <a:xfrm>
                    <a:off x="0" y="0"/>
                    <a:ext cx="7560000" cy="1118758"/>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2336" behindDoc="0" locked="0" layoutInCell="0" allowOverlap="1" wp14:anchorId="24B7349D" wp14:editId="236A2A47">
              <wp:simplePos x="0" y="0"/>
              <wp:positionH relativeFrom="page">
                <wp:posOffset>215900</wp:posOffset>
              </wp:positionH>
              <wp:positionV relativeFrom="page">
                <wp:posOffset>7560945</wp:posOffset>
              </wp:positionV>
              <wp:extent cx="107950" cy="0"/>
              <wp:effectExtent l="0" t="0" r="0" b="0"/>
              <wp:wrapNone/>
              <wp:docPr id="34274385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line">
                        <a:avLst/>
                      </a:prstGeom>
                      <a:noFill/>
                      <a:ln w="9525">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D907385" id="Line 4"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" o:allowincell="f">
              <w10:wrap anchorx="page" anchory="page"/>
            </v:line>
          </w:pict>
        </mc:Fallback>
      </mc:AlternateContent>
    </w:r>
    <w:r>
      <w:rPr>
        <w:noProof/>
      </w:rPr>
      <mc:AlternateContent>
        <mc:Choice Requires="wps">
          <w:drawing>
            <wp:anchor distT="0" distB="0" distL="114300" distR="114300" simplePos="0" relativeHeight="251661312" behindDoc="0" locked="0" layoutInCell="0" allowOverlap="1" wp14:anchorId="3AE4B358" wp14:editId="72C110BB">
              <wp:simplePos x="0" y="0"/>
              <wp:positionH relativeFrom="page">
                <wp:posOffset>215900</wp:posOffset>
              </wp:positionH>
              <wp:positionV relativeFrom="page">
                <wp:posOffset>5346700</wp:posOffset>
              </wp:positionV>
              <wp:extent cx="179705" cy="0"/>
              <wp:effectExtent l="0" t="0" r="0" b="0"/>
              <wp:wrapNone/>
              <wp:docPr id="131609481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9525">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344460" id="Line 3"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21pt" to="31.15pt,4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" o:allowincell="f">
              <w10:wrap anchorx="page" anchory="page"/>
            </v:line>
          </w:pict>
        </mc:Fallback>
      </mc:AlternateContent>
    </w:r>
    <w:r>
      <w:rPr>
        <w:noProof/>
      </w:rPr>
      <mc:AlternateContent>
        <mc:Choice Requires="wps">
          <w:drawing>
            <wp:anchor distT="0" distB="0" distL="114300" distR="114300" simplePos="0" relativeHeight="251659264" behindDoc="0" locked="0" layoutInCell="0" allowOverlap="1" wp14:anchorId="73ABC6FF" wp14:editId="1FFE2896">
              <wp:simplePos x="0" y="0"/>
              <wp:positionH relativeFrom="page">
                <wp:posOffset>215900</wp:posOffset>
              </wp:positionH>
              <wp:positionV relativeFrom="page">
                <wp:posOffset>3780790</wp:posOffset>
              </wp:positionV>
              <wp:extent cx="107950" cy="0"/>
              <wp:effectExtent l="0" t="0" r="0" b="0"/>
              <wp:wrapNone/>
              <wp:docPr id="115391861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line">
                        <a:avLst/>
                      </a:prstGeom>
                      <a:noFill/>
                      <a:ln w="9525">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8D2ECC9" id="Line 1"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" o:allowincell="f">
              <w10:wrap anchorx="page" anchory="page"/>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2A933" w14:textId="77777777" w:rsidR="00A60439" w:rsidRDefault="00A60439" w:rsidP="00766629">
    <w:pPr>
      <w:pStyle w:val="Kopfzeile"/>
      <w:spacing w:line="240" w:lineRule="auto"/>
    </w:pPr>
    <w:r>
      <w:rPr>
        <w:noProof/>
      </w:rPr>
      <w:drawing>
        <wp:anchor distT="0" distB="0" distL="0" distR="0" simplePos="0" relativeHeight="251665408" behindDoc="1" locked="0" layoutInCell="1" allowOverlap="1" wp14:anchorId="2294C272" wp14:editId="3FF4577F">
          <wp:simplePos x="901700" y="457200"/>
          <wp:positionH relativeFrom="page">
            <wp:align>left</wp:align>
          </wp:positionH>
          <wp:positionV relativeFrom="page">
            <wp:align>top</wp:align>
          </wp:positionV>
          <wp:extent cx="7560000" cy="1118758"/>
          <wp:effectExtent l="0" t="0" r="0" b="0"/>
          <wp:wrapNone/>
          <wp:docPr id="1198270105"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029127" name="Grafik 4"/>
                  <pic:cNvPicPr/>
                </pic:nvPicPr>
                <pic:blipFill>
                  <a:blip r:embed="rId1"/>
                  <a:stretch>
                    <a:fillRect/>
                  </a:stretch>
                </pic:blipFill>
                <pic:spPr>
                  <a:xfrm>
                    <a:off x="0" y="0"/>
                    <a:ext cx="7560000" cy="1118758"/>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0" allowOverlap="1" wp14:anchorId="1BCD72F0" wp14:editId="33BF25D3">
              <wp:simplePos x="0" y="0"/>
              <wp:positionH relativeFrom="page">
                <wp:posOffset>215900</wp:posOffset>
              </wp:positionH>
              <wp:positionV relativeFrom="page">
                <wp:posOffset>7560945</wp:posOffset>
              </wp:positionV>
              <wp:extent cx="107950" cy="0"/>
              <wp:effectExtent l="0" t="0" r="0" b="0"/>
              <wp:wrapNone/>
              <wp:docPr id="131475946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line">
                        <a:avLst/>
                      </a:prstGeom>
                      <a:noFill/>
                      <a:ln w="9525">
                        <a:solidFill>
                          <a:srgbClr val="00000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BEFB4C2" id="Line 4"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" o:allowincell="f">
              <w10:wrap anchorx="page" anchory="page"/>
            </v:line>
          </w:pict>
        </mc:Fallback>
      </mc:AlternateContent>
    </w:r>
    <w:r>
      <w:rPr>
        <w:noProof/>
      </w:rPr>
      <mc:AlternateContent>
        <mc:Choice Requires="wps">
          <w:drawing>
            <wp:anchor distT="0" distB="0" distL="114300" distR="114300" simplePos="0" relativeHeight="251660288" behindDoc="0" locked="0" layoutInCell="0" allowOverlap="1" wp14:anchorId="471AD1D0" wp14:editId="6AF0014F">
              <wp:simplePos x="0" y="0"/>
              <wp:positionH relativeFrom="page">
                <wp:posOffset>215900</wp:posOffset>
              </wp:positionH>
              <wp:positionV relativeFrom="page">
                <wp:posOffset>5346700</wp:posOffset>
              </wp:positionV>
              <wp:extent cx="179705" cy="0"/>
              <wp:effectExtent l="0" t="0" r="0" b="0"/>
              <wp:wrapNone/>
              <wp:docPr id="109903430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9525">
                        <a:solidFill>
                          <a:srgbClr val="00000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085F2F6" id="Line 3"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21pt" to="31.15pt,4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" o:allowincell="f">
              <w10:wrap anchorx="page" anchory="page"/>
            </v:line>
          </w:pict>
        </mc:Fallback>
      </mc:AlternateContent>
    </w:r>
    <w:r>
      <w:rPr>
        <w:noProof/>
      </w:rPr>
      <mc:AlternateContent>
        <mc:Choice Requires="wps">
          <w:drawing>
            <wp:anchor distT="0" distB="0" distL="114300" distR="114300" simplePos="0" relativeHeight="251658240" behindDoc="0" locked="0" layoutInCell="0" allowOverlap="1" wp14:anchorId="146F315B" wp14:editId="08C53B11">
              <wp:simplePos x="0" y="0"/>
              <wp:positionH relativeFrom="page">
                <wp:posOffset>215900</wp:posOffset>
              </wp:positionH>
              <wp:positionV relativeFrom="page">
                <wp:posOffset>3780790</wp:posOffset>
              </wp:positionV>
              <wp:extent cx="107950" cy="0"/>
              <wp:effectExtent l="0" t="0" r="0" b="0"/>
              <wp:wrapNone/>
              <wp:docPr id="74574848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line">
                        <a:avLst/>
                      </a:prstGeom>
                      <a:noFill/>
                      <a:ln w="9525">
                        <a:solidFill>
                          <a:srgbClr val="00000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48D508B" id="Line 1"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" o:allowincell="f">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B3E72"/>
    <w:multiLevelType w:val="hybridMultilevel"/>
    <w:tmpl w:val="A8D80DA0"/>
    <w:lvl w:ilvl="0" w:tplc="0D2CB26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91B686A"/>
    <w:multiLevelType w:val="hybridMultilevel"/>
    <w:tmpl w:val="6602E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2C474E7"/>
    <w:multiLevelType w:val="singleLevel"/>
    <w:tmpl w:val="0407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5467802"/>
    <w:multiLevelType w:val="hybridMultilevel"/>
    <w:tmpl w:val="8B1E72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59602DD"/>
    <w:multiLevelType w:val="hybridMultilevel"/>
    <w:tmpl w:val="11D0A1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6CD280A"/>
    <w:multiLevelType w:val="singleLevel"/>
    <w:tmpl w:val="9E743740"/>
    <w:lvl w:ilvl="0">
      <w:start w:val="1"/>
      <w:numFmt w:val="decimal"/>
      <w:lvlText w:val="%1."/>
      <w:legacy w:legacy="1" w:legacySpace="0" w:legacyIndent="283"/>
      <w:lvlJc w:val="left"/>
      <w:pPr>
        <w:ind w:left="283" w:hanging="283"/>
      </w:pPr>
    </w:lvl>
  </w:abstractNum>
  <w:abstractNum w:abstractNumId="6" w15:restartNumberingAfterBreak="0">
    <w:nsid w:val="37690533"/>
    <w:multiLevelType w:val="hybridMultilevel"/>
    <w:tmpl w:val="61464A7E"/>
    <w:lvl w:ilvl="0" w:tplc="CAB63AC0">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19D5443"/>
    <w:multiLevelType w:val="hybridMultilevel"/>
    <w:tmpl w:val="F768030A"/>
    <w:lvl w:ilvl="0" w:tplc="04070001">
      <w:start w:val="1"/>
      <w:numFmt w:val="bullet"/>
      <w:lvlText w:val=""/>
      <w:lvlJc w:val="left"/>
      <w:pPr>
        <w:tabs>
          <w:tab w:val="num" w:pos="720"/>
        </w:tabs>
        <w:ind w:left="720" w:hanging="360"/>
      </w:pPr>
      <w:rPr>
        <w:rFonts w:ascii="Symbol" w:hAnsi="Symbol" w:hint="default"/>
      </w:rPr>
    </w:lvl>
    <w:lvl w:ilvl="1" w:tplc="01B03D38">
      <w:start w:val="1"/>
      <w:numFmt w:val="bullet"/>
      <w:lvlText w:val=""/>
      <w:lvlJc w:val="left"/>
      <w:pPr>
        <w:tabs>
          <w:tab w:val="num" w:pos="1440"/>
        </w:tabs>
        <w:ind w:left="1440" w:hanging="360"/>
      </w:pPr>
      <w:rPr>
        <w:rFonts w:ascii="Symbol" w:hAnsi="Symbol" w:hint="default"/>
        <w:color w:val="auto"/>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5F530EE"/>
    <w:multiLevelType w:val="hybridMultilevel"/>
    <w:tmpl w:val="0A1AE54E"/>
    <w:lvl w:ilvl="0" w:tplc="0D2CB26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88172BF"/>
    <w:multiLevelType w:val="hybridMultilevel"/>
    <w:tmpl w:val="8DB25CEA"/>
    <w:lvl w:ilvl="0" w:tplc="0407000F">
      <w:start w:val="1"/>
      <w:numFmt w:val="decimal"/>
      <w:lvlText w:val="%1."/>
      <w:lvlJc w:val="left"/>
      <w:pPr>
        <w:ind w:left="576" w:hanging="360"/>
      </w:pPr>
    </w:lvl>
    <w:lvl w:ilvl="1" w:tplc="04070019" w:tentative="1">
      <w:start w:val="1"/>
      <w:numFmt w:val="lowerLetter"/>
      <w:lvlText w:val="%2."/>
      <w:lvlJc w:val="left"/>
      <w:pPr>
        <w:ind w:left="1296" w:hanging="360"/>
      </w:pPr>
    </w:lvl>
    <w:lvl w:ilvl="2" w:tplc="0407001B" w:tentative="1">
      <w:start w:val="1"/>
      <w:numFmt w:val="lowerRoman"/>
      <w:lvlText w:val="%3."/>
      <w:lvlJc w:val="right"/>
      <w:pPr>
        <w:ind w:left="2016" w:hanging="180"/>
      </w:pPr>
    </w:lvl>
    <w:lvl w:ilvl="3" w:tplc="0407000F" w:tentative="1">
      <w:start w:val="1"/>
      <w:numFmt w:val="decimal"/>
      <w:lvlText w:val="%4."/>
      <w:lvlJc w:val="left"/>
      <w:pPr>
        <w:ind w:left="2736" w:hanging="360"/>
      </w:pPr>
    </w:lvl>
    <w:lvl w:ilvl="4" w:tplc="04070019" w:tentative="1">
      <w:start w:val="1"/>
      <w:numFmt w:val="lowerLetter"/>
      <w:lvlText w:val="%5."/>
      <w:lvlJc w:val="left"/>
      <w:pPr>
        <w:ind w:left="3456" w:hanging="360"/>
      </w:pPr>
    </w:lvl>
    <w:lvl w:ilvl="5" w:tplc="0407001B" w:tentative="1">
      <w:start w:val="1"/>
      <w:numFmt w:val="lowerRoman"/>
      <w:lvlText w:val="%6."/>
      <w:lvlJc w:val="right"/>
      <w:pPr>
        <w:ind w:left="4176" w:hanging="180"/>
      </w:pPr>
    </w:lvl>
    <w:lvl w:ilvl="6" w:tplc="0407000F" w:tentative="1">
      <w:start w:val="1"/>
      <w:numFmt w:val="decimal"/>
      <w:lvlText w:val="%7."/>
      <w:lvlJc w:val="left"/>
      <w:pPr>
        <w:ind w:left="4896" w:hanging="360"/>
      </w:pPr>
    </w:lvl>
    <w:lvl w:ilvl="7" w:tplc="04070019" w:tentative="1">
      <w:start w:val="1"/>
      <w:numFmt w:val="lowerLetter"/>
      <w:lvlText w:val="%8."/>
      <w:lvlJc w:val="left"/>
      <w:pPr>
        <w:ind w:left="5616" w:hanging="360"/>
      </w:pPr>
    </w:lvl>
    <w:lvl w:ilvl="8" w:tplc="0407001B" w:tentative="1">
      <w:start w:val="1"/>
      <w:numFmt w:val="lowerRoman"/>
      <w:lvlText w:val="%9."/>
      <w:lvlJc w:val="right"/>
      <w:pPr>
        <w:ind w:left="6336" w:hanging="180"/>
      </w:pPr>
    </w:lvl>
  </w:abstractNum>
  <w:abstractNum w:abstractNumId="10" w15:restartNumberingAfterBreak="0">
    <w:nsid w:val="6BC77A08"/>
    <w:multiLevelType w:val="hybridMultilevel"/>
    <w:tmpl w:val="CEFAEE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17618915">
    <w:abstractNumId w:val="2"/>
  </w:num>
  <w:num w:numId="2" w16cid:durableId="749161924">
    <w:abstractNumId w:val="8"/>
  </w:num>
  <w:num w:numId="3" w16cid:durableId="265230736">
    <w:abstractNumId w:val="0"/>
  </w:num>
  <w:num w:numId="4" w16cid:durableId="1833132303">
    <w:abstractNumId w:val="3"/>
  </w:num>
  <w:num w:numId="5" w16cid:durableId="605580904">
    <w:abstractNumId w:val="10"/>
  </w:num>
  <w:num w:numId="6" w16cid:durableId="957683404">
    <w:abstractNumId w:val="4"/>
  </w:num>
  <w:num w:numId="7" w16cid:durableId="675545301">
    <w:abstractNumId w:val="1"/>
  </w:num>
  <w:num w:numId="8" w16cid:durableId="1309821156">
    <w:abstractNumId w:val="5"/>
  </w:num>
  <w:num w:numId="9" w16cid:durableId="2108115898">
    <w:abstractNumId w:val="5"/>
    <w:lvlOverride w:ilvl="0">
      <w:lvl w:ilvl="0">
        <w:start w:val="1"/>
        <w:numFmt w:val="decimal"/>
        <w:lvlText w:val="%1."/>
        <w:legacy w:legacy="1" w:legacySpace="0" w:legacyIndent="283"/>
        <w:lvlJc w:val="left"/>
        <w:pPr>
          <w:ind w:left="283" w:hanging="283"/>
        </w:pPr>
      </w:lvl>
    </w:lvlOverride>
  </w:num>
  <w:num w:numId="10" w16cid:durableId="236601163">
    <w:abstractNumId w:val="9"/>
  </w:num>
  <w:num w:numId="11" w16cid:durableId="2125686016">
    <w:abstractNumId w:val="7"/>
  </w:num>
  <w:num w:numId="12" w16cid:durableId="20252016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de-DE" w:vendorID="64" w:dllVersion="6" w:nlCheck="1" w:checkStyle="0"/>
  <w:activeWritingStyle w:appName="MSWord" w:lang="en-GB" w:vendorID="64" w:dllVersion="6" w:nlCheck="1" w:checkStyle="1"/>
  <w:activeWritingStyle w:appName="MSWord" w:lang="fr-FR" w:vendorID="64" w:dllVersion="6" w:nlCheck="1" w:checkStyle="0"/>
  <w:activeWritingStyle w:appName="MSWord" w:lang="de-DE" w:vendorID="64" w:dllVersion="0" w:nlCheck="1" w:checkStyle="0"/>
  <w:activeWritingStyle w:appName="MSWord" w:lang="en-GB" w:vendorID="64" w:dllVersion="0" w:nlCheck="1" w:checkStyle="0"/>
  <w:activeWritingStyle w:appName="MSWord" w:lang="it-IT"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107"/>
    <w:rsid w:val="00004308"/>
    <w:rsid w:val="000045BC"/>
    <w:rsid w:val="00020BA0"/>
    <w:rsid w:val="00020FD4"/>
    <w:rsid w:val="00036BF2"/>
    <w:rsid w:val="000566E0"/>
    <w:rsid w:val="00056AA6"/>
    <w:rsid w:val="00064132"/>
    <w:rsid w:val="00124B7F"/>
    <w:rsid w:val="00125BF6"/>
    <w:rsid w:val="0016666E"/>
    <w:rsid w:val="001944E5"/>
    <w:rsid w:val="001A5AC4"/>
    <w:rsid w:val="001B418E"/>
    <w:rsid w:val="001E731C"/>
    <w:rsid w:val="00227942"/>
    <w:rsid w:val="00235578"/>
    <w:rsid w:val="0024645F"/>
    <w:rsid w:val="0027090E"/>
    <w:rsid w:val="002C13F5"/>
    <w:rsid w:val="002C6B26"/>
    <w:rsid w:val="002D55F9"/>
    <w:rsid w:val="002F17FF"/>
    <w:rsid w:val="002F2EC9"/>
    <w:rsid w:val="00310717"/>
    <w:rsid w:val="003159E1"/>
    <w:rsid w:val="00326C19"/>
    <w:rsid w:val="0035651C"/>
    <w:rsid w:val="00367258"/>
    <w:rsid w:val="003676FF"/>
    <w:rsid w:val="0037613C"/>
    <w:rsid w:val="003D5A59"/>
    <w:rsid w:val="00444F15"/>
    <w:rsid w:val="004513FB"/>
    <w:rsid w:val="004560FF"/>
    <w:rsid w:val="004926AA"/>
    <w:rsid w:val="004D3C94"/>
    <w:rsid w:val="004E0869"/>
    <w:rsid w:val="004E4515"/>
    <w:rsid w:val="00516FCE"/>
    <w:rsid w:val="005A515B"/>
    <w:rsid w:val="005E59F1"/>
    <w:rsid w:val="006239B6"/>
    <w:rsid w:val="00682967"/>
    <w:rsid w:val="00682C68"/>
    <w:rsid w:val="00696BAD"/>
    <w:rsid w:val="006B22B5"/>
    <w:rsid w:val="006B4C34"/>
    <w:rsid w:val="006D573D"/>
    <w:rsid w:val="007131A3"/>
    <w:rsid w:val="00743EA6"/>
    <w:rsid w:val="00743F3B"/>
    <w:rsid w:val="00746E68"/>
    <w:rsid w:val="00766629"/>
    <w:rsid w:val="00776AEA"/>
    <w:rsid w:val="00776DE0"/>
    <w:rsid w:val="007A457A"/>
    <w:rsid w:val="007E53CF"/>
    <w:rsid w:val="0081729C"/>
    <w:rsid w:val="0083286C"/>
    <w:rsid w:val="00861C50"/>
    <w:rsid w:val="00880B47"/>
    <w:rsid w:val="008A114A"/>
    <w:rsid w:val="008A16AA"/>
    <w:rsid w:val="008B4B51"/>
    <w:rsid w:val="008C063F"/>
    <w:rsid w:val="008D5708"/>
    <w:rsid w:val="0091541B"/>
    <w:rsid w:val="00991117"/>
    <w:rsid w:val="009A6F9F"/>
    <w:rsid w:val="009C4713"/>
    <w:rsid w:val="009E2036"/>
    <w:rsid w:val="00A2523D"/>
    <w:rsid w:val="00A25C40"/>
    <w:rsid w:val="00A33CBB"/>
    <w:rsid w:val="00A60107"/>
    <w:rsid w:val="00A60439"/>
    <w:rsid w:val="00A93535"/>
    <w:rsid w:val="00AD3118"/>
    <w:rsid w:val="00B01AAC"/>
    <w:rsid w:val="00B24A0A"/>
    <w:rsid w:val="00BC4495"/>
    <w:rsid w:val="00BC4FC1"/>
    <w:rsid w:val="00BE1240"/>
    <w:rsid w:val="00C001FE"/>
    <w:rsid w:val="00C126F9"/>
    <w:rsid w:val="00C225AA"/>
    <w:rsid w:val="00C53224"/>
    <w:rsid w:val="00C63264"/>
    <w:rsid w:val="00CC0122"/>
    <w:rsid w:val="00CE6163"/>
    <w:rsid w:val="00D2336D"/>
    <w:rsid w:val="00D24652"/>
    <w:rsid w:val="00D26998"/>
    <w:rsid w:val="00D33D68"/>
    <w:rsid w:val="00D6390A"/>
    <w:rsid w:val="00D65795"/>
    <w:rsid w:val="00D862D5"/>
    <w:rsid w:val="00E04ED7"/>
    <w:rsid w:val="00E1276B"/>
    <w:rsid w:val="00E27C15"/>
    <w:rsid w:val="00E461DA"/>
    <w:rsid w:val="00EB49DF"/>
    <w:rsid w:val="00EC1FA7"/>
    <w:rsid w:val="00F018F4"/>
    <w:rsid w:val="00F35CB9"/>
    <w:rsid w:val="00F57E37"/>
    <w:rsid w:val="00FA583F"/>
    <w:rsid w:val="00FA63F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2D7D5A"/>
  <w15:docId w15:val="{BF991A28-3E99-CE4F-BCFE-577E9E258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56AA6"/>
    <w:pPr>
      <w:spacing w:line="360" w:lineRule="auto"/>
    </w:pPr>
    <w:rPr>
      <w:rFonts w:ascii="Arial" w:hAnsi="Arial"/>
    </w:rPr>
  </w:style>
  <w:style w:type="paragraph" w:styleId="berschrift1">
    <w:name w:val="heading 1"/>
    <w:basedOn w:val="Standard"/>
    <w:next w:val="Standard"/>
    <w:qFormat/>
    <w:pPr>
      <w:keepNext/>
      <w:spacing w:line="320" w:lineRule="exact"/>
      <w:ind w:left="72"/>
      <w:outlineLvl w:val="0"/>
    </w:pPr>
    <w:rPr>
      <w:b/>
      <w:noProof/>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basedOn w:val="Absatz-Standardschriftart"/>
    <w:rPr>
      <w:color w:val="0000FF"/>
      <w:u w:val="single"/>
    </w:rPr>
  </w:style>
  <w:style w:type="character" w:styleId="BesuchterLink">
    <w:name w:val="FollowedHyperlink"/>
    <w:basedOn w:val="Absatz-Standardschriftart"/>
    <w:rPr>
      <w:color w:val="800080"/>
      <w:u w:val="single"/>
    </w:rPr>
  </w:style>
  <w:style w:type="paragraph" w:styleId="Sprechblasentext">
    <w:name w:val="Balloon Text"/>
    <w:basedOn w:val="Standard"/>
    <w:semiHidden/>
    <w:rsid w:val="00C63264"/>
    <w:rPr>
      <w:rFonts w:ascii="Tahoma" w:hAnsi="Tahoma" w:cs="Tahoma"/>
      <w:sz w:val="16"/>
      <w:szCs w:val="16"/>
    </w:rPr>
  </w:style>
  <w:style w:type="paragraph" w:styleId="Listenabsatz">
    <w:name w:val="List Paragraph"/>
    <w:basedOn w:val="Standard"/>
    <w:uiPriority w:val="34"/>
    <w:qFormat/>
    <w:rsid w:val="00776AEA"/>
    <w:pPr>
      <w:ind w:left="720"/>
      <w:contextualSpacing/>
    </w:pPr>
  </w:style>
  <w:style w:type="paragraph" w:customStyle="1" w:styleId="Betreff">
    <w:name w:val="Betreff"/>
    <w:basedOn w:val="Standard"/>
    <w:qFormat/>
    <w:rsid w:val="00766629"/>
    <w:pPr>
      <w:tabs>
        <w:tab w:val="left" w:pos="1491"/>
      </w:tabs>
    </w:pPr>
    <w:rPr>
      <w:b/>
      <w:sz w:val="28"/>
      <w:szCs w:val="28"/>
    </w:rPr>
  </w:style>
  <w:style w:type="paragraph" w:styleId="Titel">
    <w:name w:val="Title"/>
    <w:basedOn w:val="Standard"/>
    <w:next w:val="Standard"/>
    <w:link w:val="TitelZchn"/>
    <w:qFormat/>
    <w:rsid w:val="006239B6"/>
    <w:pPr>
      <w:spacing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6239B6"/>
    <w:rPr>
      <w:rFonts w:asciiTheme="majorHAnsi" w:eastAsiaTheme="majorEastAsia" w:hAnsiTheme="majorHAnsi" w:cstheme="majorBidi"/>
      <w:spacing w:val="-10"/>
      <w:kern w:val="28"/>
      <w:sz w:val="56"/>
      <w:szCs w:val="56"/>
    </w:rPr>
  </w:style>
  <w:style w:type="paragraph" w:styleId="Funotentext">
    <w:name w:val="footnote text"/>
    <w:basedOn w:val="Standard"/>
    <w:link w:val="FunotentextZchn"/>
    <w:unhideWhenUsed/>
    <w:rsid w:val="00C126F9"/>
    <w:pPr>
      <w:spacing w:line="240" w:lineRule="auto"/>
    </w:pPr>
  </w:style>
  <w:style w:type="character" w:customStyle="1" w:styleId="FunotentextZchn">
    <w:name w:val="Fußnotentext Zchn"/>
    <w:basedOn w:val="Absatz-Standardschriftart"/>
    <w:link w:val="Funotentext"/>
    <w:uiPriority w:val="99"/>
    <w:rsid w:val="00C126F9"/>
    <w:rPr>
      <w:rFonts w:ascii="Arial" w:hAnsi="Arial"/>
    </w:rPr>
  </w:style>
  <w:style w:type="character" w:styleId="Funotenzeichen">
    <w:name w:val="footnote reference"/>
    <w:unhideWhenUsed/>
    <w:rsid w:val="00C126F9"/>
    <w:rPr>
      <w:vertAlign w:val="superscript"/>
    </w:rPr>
  </w:style>
  <w:style w:type="paragraph" w:customStyle="1" w:styleId="Absender">
    <w:name w:val="Absender"/>
    <w:qFormat/>
    <w:rsid w:val="00682C68"/>
    <w:pPr>
      <w:framePr w:hSpace="141" w:wrap="around" w:vAnchor="text" w:hAnchor="text" w:x="-284" w:y="1"/>
      <w:tabs>
        <w:tab w:val="left" w:pos="567"/>
      </w:tabs>
      <w:adjustRightInd w:val="0"/>
      <w:snapToGrid w:val="0"/>
    </w:pPr>
    <w:rPr>
      <w:rFonts w:ascii="Arial" w:hAnsi="Arial"/>
      <w:sz w:val="16"/>
      <w:szCs w:val="16"/>
      <w:lang w:val="it-IT"/>
    </w:rPr>
  </w:style>
  <w:style w:type="paragraph" w:customStyle="1" w:styleId="Anschrift">
    <w:name w:val="Anschrift"/>
    <w:qFormat/>
    <w:rsid w:val="00682C68"/>
    <w:pPr>
      <w:framePr w:hSpace="141" w:wrap="around" w:vAnchor="text" w:hAnchor="text" w:x="-284" w:y="1"/>
      <w:adjustRightInd w:val="0"/>
      <w:snapToGrid w:val="0"/>
    </w:pPr>
    <w:rPr>
      <w:rFonts w:ascii="Arial" w:hAnsi="Arial"/>
      <w:sz w:val="22"/>
      <w:szCs w:val="22"/>
    </w:rPr>
  </w:style>
  <w:style w:type="character" w:styleId="Seitenzahl">
    <w:name w:val="page number"/>
    <w:basedOn w:val="Absatz-Standardschriftart"/>
    <w:rsid w:val="00F57E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868649">
      <w:bodyDiv w:val="1"/>
      <w:marLeft w:val="0"/>
      <w:marRight w:val="0"/>
      <w:marTop w:val="0"/>
      <w:marBottom w:val="0"/>
      <w:divBdr>
        <w:top w:val="none" w:sz="0" w:space="0" w:color="auto"/>
        <w:left w:val="none" w:sz="0" w:space="0" w:color="auto"/>
        <w:bottom w:val="none" w:sz="0" w:space="0" w:color="auto"/>
        <w:right w:val="none" w:sz="0" w:space="0" w:color="auto"/>
      </w:divBdr>
    </w:div>
    <w:div w:id="217939239">
      <w:bodyDiv w:val="1"/>
      <w:marLeft w:val="0"/>
      <w:marRight w:val="0"/>
      <w:marTop w:val="0"/>
      <w:marBottom w:val="0"/>
      <w:divBdr>
        <w:top w:val="none" w:sz="0" w:space="0" w:color="auto"/>
        <w:left w:val="none" w:sz="0" w:space="0" w:color="auto"/>
        <w:bottom w:val="none" w:sz="0" w:space="0" w:color="auto"/>
        <w:right w:val="none" w:sz="0" w:space="0" w:color="auto"/>
      </w:divBdr>
    </w:div>
    <w:div w:id="100567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tjakolbe/Desktop/SZG/Lehrerhandbuch/Content/formulare/_online/Brief%20Vorlage/Brief_Vorlage.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A6E07-54B7-F540-A165-801561AA3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Brief_Vorlage.dotx</Template>
  <TotalTime>0</TotalTime>
  <Pages>2</Pages>
  <Words>411</Words>
  <Characters>2590</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lpstr>
    </vt:vector>
  </TitlesOfParts>
  <Company>Bremen</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Katja Kolbe</dc:creator>
  <cp:keywords/>
  <dc:description/>
  <cp:lastModifiedBy>Katja Kolbe</cp:lastModifiedBy>
  <cp:revision>6</cp:revision>
  <cp:lastPrinted>2026-01-21T10:12:00Z</cp:lastPrinted>
  <dcterms:created xsi:type="dcterms:W3CDTF">2026-01-28T19:47:00Z</dcterms:created>
  <dcterms:modified xsi:type="dcterms:W3CDTF">2026-01-28T21:33:00Z</dcterms:modified>
</cp:coreProperties>
</file>