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1405"/>
        <w:gridCol w:w="3981"/>
      </w:tblGrid>
      <w:tr w:rsidR="004560FF" w14:paraId="1F666BC7" w14:textId="77777777" w:rsidTr="00BC4FC1">
        <w:trPr>
          <w:cantSplit/>
          <w:trHeight w:hRule="exact" w:val="284"/>
        </w:trPr>
        <w:tc>
          <w:tcPr>
            <w:tcW w:w="482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7C18A51A" w14:textId="16175A34" w:rsidR="004560FF" w:rsidRPr="0024645F" w:rsidRDefault="00F018F4" w:rsidP="0024645F">
            <w:pPr>
              <w:pStyle w:val="Absender"/>
              <w:framePr w:wrap="around"/>
              <w:jc w:val="center"/>
              <w:rPr>
                <w:noProof/>
                <w:sz w:val="14"/>
                <w:szCs w:val="14"/>
              </w:rPr>
            </w:pPr>
            <w:r w:rsidRPr="0024645F">
              <w:rPr>
                <w:noProof/>
                <w:sz w:val="14"/>
                <w:szCs w:val="14"/>
              </w:rPr>
              <w:t>Helmut Schmidt Schule, Konsul-Smidt-Straße 25, 28217 Bremen</w:t>
            </w:r>
          </w:p>
        </w:tc>
        <w:tc>
          <w:tcPr>
            <w:tcW w:w="1405" w:type="dxa"/>
            <w:vMerge w:val="restart"/>
            <w:vAlign w:val="center"/>
          </w:tcPr>
          <w:p w14:paraId="5882E123" w14:textId="77777777" w:rsidR="004560FF" w:rsidRPr="001944E5" w:rsidRDefault="004560FF" w:rsidP="004560FF">
            <w:pPr>
              <w:framePr w:hSpace="141" w:wrap="around" w:vAnchor="text" w:hAnchor="text" w:x="-284" w:y="1"/>
              <w:tabs>
                <w:tab w:val="left" w:pos="567"/>
              </w:tabs>
              <w:snapToGrid w:val="0"/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3981" w:type="dxa"/>
            <w:noWrap/>
            <w:vAlign w:val="center"/>
          </w:tcPr>
          <w:p w14:paraId="3003DDF2" w14:textId="77777777" w:rsidR="004560FF" w:rsidRPr="001944E5" w:rsidRDefault="004560FF" w:rsidP="004560FF">
            <w:pPr>
              <w:framePr w:hSpace="141" w:wrap="around" w:vAnchor="text" w:hAnchor="text" w:x="-284" w:y="1"/>
              <w:tabs>
                <w:tab w:val="left" w:pos="567"/>
              </w:tabs>
              <w:snapToGrid w:val="0"/>
              <w:ind w:left="14" w:hanging="14"/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4560FF" w:rsidRPr="004560FF" w14:paraId="4EEC676A" w14:textId="77777777" w:rsidTr="00BC4FC1">
        <w:trPr>
          <w:cantSplit/>
          <w:trHeight w:hRule="exact" w:val="720"/>
        </w:trPr>
        <w:tc>
          <w:tcPr>
            <w:tcW w:w="4820" w:type="dxa"/>
            <w:tcBorders>
              <w:top w:val="single" w:sz="4" w:space="0" w:color="808080" w:themeColor="background1" w:themeShade="80"/>
            </w:tcBorders>
          </w:tcPr>
          <w:p w14:paraId="3741631F" w14:textId="77777777" w:rsidR="004560FF" w:rsidRPr="004560FF" w:rsidRDefault="004560FF" w:rsidP="004560FF">
            <w:pPr>
              <w:framePr w:hSpace="141" w:wrap="around" w:vAnchor="text" w:hAnchor="text" w:x="-284" w:y="1"/>
              <w:adjustRightInd w:val="0"/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14:paraId="62846E15" w14:textId="77777777" w:rsidR="004560FF" w:rsidRPr="004560FF" w:rsidRDefault="004560FF" w:rsidP="004560FF">
            <w:pPr>
              <w:framePr w:hSpace="141" w:wrap="around" w:vAnchor="text" w:hAnchor="text" w:x="-284" w:y="1"/>
              <w:tabs>
                <w:tab w:val="left" w:pos="567"/>
              </w:tabs>
              <w:adjustRightInd w:val="0"/>
              <w:snapToGrid w:val="0"/>
              <w:spacing w:line="276" w:lineRule="auto"/>
              <w:rPr>
                <w:sz w:val="16"/>
                <w:szCs w:val="16"/>
                <w:lang w:val="it-IT"/>
              </w:rPr>
            </w:pPr>
          </w:p>
        </w:tc>
        <w:tc>
          <w:tcPr>
            <w:tcW w:w="3981" w:type="dxa"/>
            <w:vMerge w:val="restart"/>
          </w:tcPr>
          <w:p w14:paraId="0D8002F5" w14:textId="5F2BF823" w:rsidR="004560FF" w:rsidRPr="004560FF" w:rsidRDefault="004560FF" w:rsidP="00682C68">
            <w:pPr>
              <w:pStyle w:val="Absender"/>
              <w:framePr w:wrap="around"/>
            </w:pPr>
            <w:r w:rsidRPr="004560FF">
              <w:t>E-Mail:</w:t>
            </w:r>
            <w:r w:rsidRPr="004560FF">
              <w:tab/>
            </w:r>
            <w:r w:rsidR="00F018F4">
              <w:t>698</w:t>
            </w:r>
            <w:r w:rsidRPr="004560FF">
              <w:t>@schulve</w:t>
            </w:r>
            <w:r w:rsidR="00743F3B">
              <w:t>r</w:t>
            </w:r>
            <w:r w:rsidRPr="004560FF">
              <w:t>waltung.bremen.de</w:t>
            </w:r>
          </w:p>
          <w:p w14:paraId="02FE36FE" w14:textId="321FE356" w:rsidR="004560FF" w:rsidRPr="004560FF" w:rsidRDefault="004560FF" w:rsidP="00682C68">
            <w:pPr>
              <w:pStyle w:val="Absender"/>
              <w:framePr w:wrap="around"/>
              <w:rPr>
                <w:lang w:val="fr-FR"/>
              </w:rPr>
            </w:pPr>
            <w:r w:rsidRPr="004560FF">
              <w:rPr>
                <w:lang w:val="fr-FR"/>
              </w:rPr>
              <w:t>Tel.:</w:t>
            </w:r>
            <w:r w:rsidRPr="004560FF">
              <w:tab/>
            </w:r>
            <w:r w:rsidRPr="004560FF">
              <w:rPr>
                <w:lang w:val="fr-FR"/>
              </w:rPr>
              <w:t>0421 361-</w:t>
            </w:r>
            <w:r w:rsidR="00F018F4">
              <w:rPr>
                <w:noProof/>
                <w:lang w:val="fr-FR"/>
              </w:rPr>
              <w:t>18265</w:t>
            </w:r>
            <w:r w:rsidRPr="004560FF">
              <w:rPr>
                <w:noProof/>
                <w:lang w:val="fr-FR"/>
              </w:rPr>
              <w:br/>
            </w:r>
            <w:r w:rsidRPr="004560FF">
              <w:rPr>
                <w:lang w:val="fr-FR"/>
              </w:rPr>
              <w:t>Fax:</w:t>
            </w:r>
            <w:r w:rsidRPr="004560FF">
              <w:tab/>
            </w:r>
            <w:r w:rsidRPr="004560FF">
              <w:rPr>
                <w:lang w:val="fr-FR"/>
              </w:rPr>
              <w:t>0421 361-</w:t>
            </w:r>
            <w:r w:rsidR="00F018F4">
              <w:rPr>
                <w:noProof/>
                <w:lang w:val="fr-FR"/>
              </w:rPr>
              <w:t>16726</w:t>
            </w:r>
          </w:p>
          <w:p w14:paraId="6D905469" w14:textId="77777777" w:rsidR="004560FF" w:rsidRPr="004560FF" w:rsidRDefault="004560FF" w:rsidP="00682C68">
            <w:pPr>
              <w:pStyle w:val="Absender"/>
              <w:framePr w:wrap="around"/>
              <w:rPr>
                <w:lang w:val="fr-FR"/>
              </w:rPr>
            </w:pPr>
          </w:p>
          <w:p w14:paraId="55032B71" w14:textId="759B2E37" w:rsidR="004560FF" w:rsidRPr="004560FF" w:rsidRDefault="002D55F9" w:rsidP="00682C68">
            <w:pPr>
              <w:pStyle w:val="Absender"/>
              <w:framePr w:wrap="around"/>
            </w:pPr>
            <w:r>
              <w:t>Datum und Zeichen Ihres Schreibens:</w:t>
            </w:r>
          </w:p>
          <w:p w14:paraId="75A68303" w14:textId="77777777" w:rsidR="004560FF" w:rsidRDefault="004560FF" w:rsidP="00682C68">
            <w:pPr>
              <w:pStyle w:val="Absender"/>
              <w:framePr w:wrap="around"/>
            </w:pPr>
          </w:p>
          <w:p w14:paraId="535F1A26" w14:textId="77777777" w:rsidR="002D55F9" w:rsidRPr="004560FF" w:rsidRDefault="002D55F9" w:rsidP="00682C68">
            <w:pPr>
              <w:pStyle w:val="Absender"/>
              <w:framePr w:wrap="around"/>
            </w:pPr>
          </w:p>
          <w:p w14:paraId="0FFCF8B0" w14:textId="027B1134" w:rsidR="004560FF" w:rsidRDefault="002D55F9" w:rsidP="00682C68">
            <w:pPr>
              <w:pStyle w:val="Absender"/>
              <w:framePr w:wrap="around"/>
            </w:pPr>
            <w:r>
              <w:t>Mein</w:t>
            </w:r>
            <w:r w:rsidR="004560FF" w:rsidRPr="004560FF">
              <w:t xml:space="preserve"> Zeichen</w:t>
            </w:r>
            <w:r>
              <w:t xml:space="preserve"> </w:t>
            </w:r>
            <w:r w:rsidR="004560FF" w:rsidRPr="004560FF">
              <w:t>(bitte bei Antwort angeben)</w:t>
            </w:r>
            <w:r>
              <w:t>:</w:t>
            </w:r>
          </w:p>
          <w:p w14:paraId="695064E1" w14:textId="1F861332" w:rsidR="002D55F9" w:rsidRPr="004560FF" w:rsidRDefault="002D55F9" w:rsidP="00682C68">
            <w:pPr>
              <w:pStyle w:val="Absender"/>
              <w:framePr w:wrap="around"/>
            </w:pPr>
            <w:r>
              <w:t>698</w:t>
            </w:r>
          </w:p>
          <w:p w14:paraId="76DD2F4E" w14:textId="77777777" w:rsidR="004560FF" w:rsidRPr="004560FF" w:rsidRDefault="004560FF" w:rsidP="00682C68">
            <w:pPr>
              <w:pStyle w:val="Absender"/>
              <w:framePr w:wrap="around"/>
            </w:pPr>
          </w:p>
          <w:p w14:paraId="1E6CCC75" w14:textId="0C51426F" w:rsidR="004560FF" w:rsidRPr="004560FF" w:rsidRDefault="004560FF" w:rsidP="00682C68">
            <w:pPr>
              <w:pStyle w:val="Absender"/>
              <w:framePr w:wrap="around"/>
            </w:pPr>
            <w:r w:rsidRPr="004560FF">
              <w:t xml:space="preserve">Bremen, </w:t>
            </w:r>
            <w:r w:rsidRPr="004560FF">
              <w:fldChar w:fldCharType="begin"/>
            </w:r>
            <w:r w:rsidRPr="004560FF">
              <w:instrText xml:space="preserve"> TIME \@ "d. MMMM yyyy" </w:instrText>
            </w:r>
            <w:r w:rsidRPr="004560FF">
              <w:fldChar w:fldCharType="separate"/>
            </w:r>
            <w:r w:rsidR="00F1234B">
              <w:rPr>
                <w:noProof/>
              </w:rPr>
              <w:t>28. gennaio 2026</w:t>
            </w:r>
            <w:r w:rsidRPr="004560FF">
              <w:fldChar w:fldCharType="end"/>
            </w:r>
          </w:p>
        </w:tc>
      </w:tr>
      <w:tr w:rsidR="004560FF" w:rsidRPr="004560FF" w14:paraId="00FB6DA2" w14:textId="77777777" w:rsidTr="004560FF">
        <w:trPr>
          <w:cantSplit/>
          <w:trHeight w:hRule="exact" w:val="1548"/>
        </w:trPr>
        <w:tc>
          <w:tcPr>
            <w:tcW w:w="4820" w:type="dxa"/>
          </w:tcPr>
          <w:p w14:paraId="53DA579B" w14:textId="57BB0870" w:rsidR="004560FF" w:rsidRPr="00A60107" w:rsidRDefault="007A457A" w:rsidP="00682C68">
            <w:pPr>
              <w:framePr w:hSpace="141" w:wrap="around" w:vAnchor="text" w:hAnchor="text" w:x="-284" w:y="1"/>
              <w:adjustRightInd w:val="0"/>
              <w:snapToGrid w:val="0"/>
              <w:rPr>
                <w:szCs w:val="22"/>
              </w:rPr>
            </w:pPr>
            <w:r>
              <w:rPr>
                <w:szCs w:val="22"/>
              </w:rPr>
              <w:t>{{</w:t>
            </w:r>
            <w:r w:rsidR="004560FF" w:rsidRPr="00A60107">
              <w:rPr>
                <w:szCs w:val="22"/>
              </w:rPr>
              <w:t>Anschrif</w:t>
            </w:r>
            <w:r>
              <w:rPr>
                <w:szCs w:val="22"/>
              </w:rPr>
              <w:t xml:space="preserve">t </w:t>
            </w:r>
            <w:r w:rsidRPr="007A457A">
              <w:rPr>
                <w:szCs w:val="22"/>
                <w:highlight w:val="yellow"/>
              </w:rPr>
              <w:t>eintragen</w:t>
            </w:r>
            <w:r>
              <w:rPr>
                <w:szCs w:val="22"/>
              </w:rPr>
              <w:t>}}</w:t>
            </w:r>
          </w:p>
          <w:p w14:paraId="44814E75" w14:textId="77777777" w:rsidR="00A60107" w:rsidRPr="00A60107" w:rsidRDefault="00A60107" w:rsidP="00682C68">
            <w:pPr>
              <w:framePr w:hSpace="141" w:wrap="around" w:vAnchor="text" w:hAnchor="text" w:x="-284" w:y="1"/>
              <w:adjustRightInd w:val="0"/>
              <w:snapToGrid w:val="0"/>
              <w:rPr>
                <w:szCs w:val="22"/>
              </w:rPr>
            </w:pPr>
          </w:p>
          <w:p w14:paraId="6BAEC3E9" w14:textId="77777777" w:rsidR="00A60107" w:rsidRPr="00A60107" w:rsidRDefault="00A60107" w:rsidP="00682C68">
            <w:pPr>
              <w:framePr w:hSpace="141" w:wrap="around" w:vAnchor="text" w:hAnchor="text" w:x="-284" w:y="1"/>
              <w:adjustRightInd w:val="0"/>
              <w:snapToGrid w:val="0"/>
              <w:rPr>
                <w:szCs w:val="22"/>
              </w:rPr>
            </w:pPr>
          </w:p>
          <w:p w14:paraId="5E482F36" w14:textId="77777777" w:rsidR="00A60107" w:rsidRPr="004560FF" w:rsidRDefault="00A60107" w:rsidP="004560FF">
            <w:pPr>
              <w:framePr w:hSpace="141" w:wrap="around" w:vAnchor="text" w:hAnchor="text" w:x="-284" w:y="1"/>
              <w:adjustRightInd w:val="0"/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14:paraId="1248256E" w14:textId="77777777" w:rsidR="004560FF" w:rsidRPr="004560FF" w:rsidRDefault="004560FF" w:rsidP="004560FF">
            <w:pPr>
              <w:framePr w:hSpace="141" w:wrap="around" w:vAnchor="text" w:hAnchor="text" w:x="-284" w:y="1"/>
              <w:tabs>
                <w:tab w:val="left" w:pos="567"/>
              </w:tabs>
              <w:adjustRightInd w:val="0"/>
              <w:snapToGrid w:val="0"/>
              <w:spacing w:line="276" w:lineRule="auto"/>
              <w:rPr>
                <w:sz w:val="16"/>
                <w:szCs w:val="16"/>
                <w:lang w:val="it-IT"/>
              </w:rPr>
            </w:pPr>
          </w:p>
        </w:tc>
        <w:tc>
          <w:tcPr>
            <w:tcW w:w="3981" w:type="dxa"/>
            <w:vMerge/>
          </w:tcPr>
          <w:p w14:paraId="74D09545" w14:textId="77777777" w:rsidR="004560FF" w:rsidRPr="004560FF" w:rsidRDefault="004560FF" w:rsidP="004560FF">
            <w:pPr>
              <w:framePr w:hSpace="141" w:wrap="around" w:vAnchor="text" w:hAnchor="text" w:x="-284" w:y="1"/>
              <w:adjustRightInd w:val="0"/>
              <w:snapToGrid w:val="0"/>
              <w:spacing w:line="276" w:lineRule="auto"/>
              <w:ind w:left="14" w:hanging="14"/>
              <w:rPr>
                <w:sz w:val="16"/>
                <w:szCs w:val="16"/>
              </w:rPr>
            </w:pPr>
          </w:p>
        </w:tc>
      </w:tr>
    </w:tbl>
    <w:p w14:paraId="48A9932D" w14:textId="77777777" w:rsidR="003676FF" w:rsidRPr="00B01AAC" w:rsidRDefault="003676FF" w:rsidP="00FA583F">
      <w:pPr>
        <w:spacing w:after="80"/>
        <w:rPr>
          <w:bCs/>
        </w:rPr>
      </w:pPr>
    </w:p>
    <w:p w14:paraId="5305C66A" w14:textId="1F99A8DA" w:rsidR="00B11EE3" w:rsidRPr="00B11EE3" w:rsidRDefault="00B11EE3" w:rsidP="00667409">
      <w:pPr>
        <w:pStyle w:val="Betreff"/>
        <w:spacing w:line="276" w:lineRule="auto"/>
        <w:rPr>
          <w:bCs/>
        </w:rPr>
      </w:pPr>
      <w:r w:rsidRPr="00B11EE3">
        <w:rPr>
          <w:bCs/>
        </w:rPr>
        <w:t xml:space="preserve">Protokoll der Ordnungsmaßnahmenkonferenz vom </w:t>
      </w:r>
      <w:r>
        <w:rPr>
          <w:bCs/>
        </w:rPr>
        <w:t xml:space="preserve">{{Datum </w:t>
      </w:r>
      <w:r w:rsidRPr="00B11EE3">
        <w:rPr>
          <w:bCs/>
          <w:highlight w:val="yellow"/>
        </w:rPr>
        <w:t>eintragen</w:t>
      </w:r>
      <w:r>
        <w:rPr>
          <w:bCs/>
        </w:rPr>
        <w:t>}}</w:t>
      </w:r>
      <w:r w:rsidRPr="00B11EE3">
        <w:rPr>
          <w:bCs/>
        </w:rPr>
        <w:t xml:space="preserve"> über</w:t>
      </w:r>
    </w:p>
    <w:p w14:paraId="5025BBF0" w14:textId="77777777" w:rsidR="00B11EE3" w:rsidRDefault="00B11EE3" w:rsidP="00B11EE3"/>
    <w:p w14:paraId="6D53D197" w14:textId="3239061E" w:rsidR="00B11EE3" w:rsidRPr="00B11EE3" w:rsidRDefault="00B11EE3" w:rsidP="00B11EE3">
      <w:pPr>
        <w:tabs>
          <w:tab w:val="left" w:pos="1560"/>
        </w:tabs>
      </w:pPr>
      <w:r w:rsidRPr="00B11EE3">
        <w:t>Schüler</w:t>
      </w:r>
      <w:r>
        <w:t>:</w:t>
      </w:r>
      <w:r w:rsidRPr="00B11EE3">
        <w:t>in:</w:t>
      </w:r>
      <w:r w:rsidRPr="00B11EE3">
        <w:tab/>
      </w:r>
      <w:r>
        <w:t xml:space="preserve">{{Namen </w:t>
      </w:r>
      <w:r w:rsidRPr="00B11EE3">
        <w:rPr>
          <w:highlight w:val="yellow"/>
        </w:rPr>
        <w:t>eintragen</w:t>
      </w:r>
      <w:r>
        <w:t>}}</w:t>
      </w:r>
    </w:p>
    <w:p w14:paraId="439C71BC" w14:textId="5843E040" w:rsidR="00B11EE3" w:rsidRPr="00B11EE3" w:rsidRDefault="00B11EE3" w:rsidP="00B11EE3">
      <w:pPr>
        <w:tabs>
          <w:tab w:val="left" w:pos="1560"/>
        </w:tabs>
      </w:pPr>
      <w:r w:rsidRPr="00B11EE3">
        <w:t>geboren am:</w:t>
      </w:r>
      <w:r w:rsidRPr="00B11EE3">
        <w:tab/>
      </w:r>
      <w:r>
        <w:t>{{</w:t>
      </w:r>
      <w:r>
        <w:t>Geburtsdatum</w:t>
      </w:r>
      <w:r>
        <w:t xml:space="preserve"> </w:t>
      </w:r>
      <w:r w:rsidRPr="00B11EE3">
        <w:rPr>
          <w:highlight w:val="yellow"/>
        </w:rPr>
        <w:t>eintragen</w:t>
      </w:r>
      <w:r>
        <w:t>}}</w:t>
      </w:r>
    </w:p>
    <w:p w14:paraId="3141D666" w14:textId="6BBA0A81" w:rsidR="00B11EE3" w:rsidRDefault="00B11EE3" w:rsidP="00B11EE3">
      <w:pPr>
        <w:tabs>
          <w:tab w:val="left" w:pos="1560"/>
        </w:tabs>
      </w:pPr>
      <w:r w:rsidRPr="00B11EE3">
        <w:t>Klasse/Kurs:</w:t>
      </w:r>
      <w:r w:rsidRPr="00B11EE3">
        <w:tab/>
      </w:r>
      <w:r>
        <w:t>{{</w:t>
      </w:r>
      <w:r>
        <w:t>Klasse/Kurs</w:t>
      </w:r>
      <w:r>
        <w:t xml:space="preserve"> </w:t>
      </w:r>
      <w:r w:rsidRPr="00B11EE3">
        <w:rPr>
          <w:highlight w:val="yellow"/>
        </w:rPr>
        <w:t>eintragen</w:t>
      </w:r>
      <w:r>
        <w:t>}}</w:t>
      </w:r>
    </w:p>
    <w:p w14:paraId="56F325AE" w14:textId="732A1A5A" w:rsidR="00B11EE3" w:rsidRDefault="00B11EE3" w:rsidP="00D04A63">
      <w:pPr>
        <w:tabs>
          <w:tab w:val="left" w:pos="1560"/>
        </w:tabs>
        <w:spacing w:before="120" w:after="120"/>
      </w:pPr>
      <w:r w:rsidRPr="00B11EE3">
        <w:t>der unterrichtenden oder unterweisenden Lehrkräfte.</w:t>
      </w:r>
    </w:p>
    <w:p w14:paraId="78A6DF53" w14:textId="273307AC" w:rsidR="00B11EE3" w:rsidRDefault="00B11EE3" w:rsidP="00D04A63">
      <w:pPr>
        <w:tabs>
          <w:tab w:val="left" w:pos="1560"/>
          <w:tab w:val="left" w:pos="1841"/>
          <w:tab w:val="left" w:pos="6518"/>
        </w:tabs>
        <w:spacing w:before="120" w:after="120"/>
      </w:pPr>
      <w:r w:rsidRPr="00B11EE3">
        <w:t>Vorsitzende</w:t>
      </w:r>
      <w:r>
        <w:t>:</w:t>
      </w:r>
      <w:r w:rsidRPr="00B11EE3">
        <w:t>r:</w:t>
      </w:r>
      <w:r>
        <w:tab/>
        <w:t>{{Name Vorsitzende:r</w:t>
      </w:r>
      <w:r w:rsidR="00D04A63">
        <w:t xml:space="preserve"> </w:t>
      </w:r>
      <w:r w:rsidR="00D04A63" w:rsidRPr="00D04A63">
        <w:rPr>
          <w:highlight w:val="yellow"/>
        </w:rPr>
        <w:t>eintragen</w:t>
      </w:r>
      <w:r>
        <w:t xml:space="preserve">}} </w:t>
      </w:r>
      <w:r w:rsidRPr="00B11EE3">
        <w:t>(</w:t>
      </w:r>
      <w:r>
        <w:t>{{</w:t>
      </w:r>
      <w:r w:rsidRPr="00B11EE3">
        <w:t>Tutor</w:t>
      </w:r>
      <w:r>
        <w:t>:</w:t>
      </w:r>
      <w:r w:rsidRPr="00B11EE3">
        <w:t>in</w:t>
      </w:r>
      <w:r>
        <w:t xml:space="preserve"> oder </w:t>
      </w:r>
      <w:r w:rsidRPr="00B11EE3">
        <w:t>Klassenlehrer</w:t>
      </w:r>
      <w:r>
        <w:t>:</w:t>
      </w:r>
      <w:r w:rsidRPr="00B11EE3">
        <w:t>in</w:t>
      </w:r>
      <w:r>
        <w:t xml:space="preserve"> </w:t>
      </w:r>
      <w:r w:rsidRPr="00B11EE3">
        <w:rPr>
          <w:highlight w:val="yellow"/>
        </w:rPr>
        <w:t>auswählen</w:t>
      </w:r>
      <w:r>
        <w:t>}}</w:t>
      </w:r>
      <w:r w:rsidRPr="00B11EE3">
        <w:t>)</w:t>
      </w:r>
    </w:p>
    <w:p w14:paraId="14341749" w14:textId="56B85522" w:rsidR="00B11EE3" w:rsidRDefault="00B11EE3" w:rsidP="00D04A63">
      <w:pPr>
        <w:spacing w:before="120" w:after="120"/>
      </w:pPr>
      <w:r w:rsidRPr="00B11EE3">
        <w:t>Festgestellt wurde die frist- und formgerechte Einladung der Konferenzteilnehmer.</w:t>
      </w:r>
    </w:p>
    <w:p w14:paraId="7157BD3C" w14:textId="5B31D978" w:rsidR="00B11EE3" w:rsidRPr="00B11EE3" w:rsidRDefault="00B11EE3" w:rsidP="00D04A63">
      <w:pPr>
        <w:tabs>
          <w:tab w:val="left" w:pos="2189"/>
        </w:tabs>
        <w:spacing w:before="120" w:after="120"/>
      </w:pPr>
      <w:r w:rsidRPr="00B11EE3">
        <w:t>Anwesenheitsliste:</w:t>
      </w:r>
      <w:r>
        <w:t xml:space="preserve"> {{Anwesende </w:t>
      </w:r>
      <w:r w:rsidRPr="00B11EE3">
        <w:rPr>
          <w:highlight w:val="yellow"/>
        </w:rPr>
        <w:t>eintragen</w:t>
      </w:r>
      <w:r>
        <w:t>}}</w:t>
      </w:r>
    </w:p>
    <w:p w14:paraId="0D0414D9" w14:textId="2270ABEF" w:rsidR="00B11EE3" w:rsidRPr="00B11EE3" w:rsidRDefault="00B11EE3" w:rsidP="00D04A63">
      <w:pPr>
        <w:spacing w:before="120" w:after="120"/>
      </w:pPr>
      <w:r w:rsidRPr="00B11EE3">
        <w:t xml:space="preserve">Die Beschlussfähigkeit wurde festgestellt. </w:t>
      </w:r>
    </w:p>
    <w:p w14:paraId="15E83C54" w14:textId="5780B369" w:rsidR="00D04A63" w:rsidRDefault="00D04A63" w:rsidP="00D04A63">
      <w:pPr>
        <w:tabs>
          <w:tab w:val="left" w:pos="3683"/>
          <w:tab w:val="left" w:pos="5951"/>
          <w:tab w:val="left" w:pos="6518"/>
          <w:tab w:val="left" w:pos="6680"/>
          <w:tab w:val="left" w:pos="9347"/>
        </w:tabs>
        <w:spacing w:before="120" w:after="120"/>
      </w:pPr>
      <w:r>
        <w:t>{{</w:t>
      </w:r>
      <w:r w:rsidR="00B11EE3" w:rsidRPr="00B11EE3">
        <w:t>Der</w:t>
      </w:r>
      <w:r>
        <w:t xml:space="preserve"> Schüler oder </w:t>
      </w:r>
      <w:r w:rsidR="00B11EE3" w:rsidRPr="00B11EE3">
        <w:t>die Schüler</w:t>
      </w:r>
      <w:r>
        <w:t xml:space="preserve">in </w:t>
      </w:r>
      <w:r w:rsidRPr="00D04A63">
        <w:rPr>
          <w:highlight w:val="yellow"/>
        </w:rPr>
        <w:t>auswählen</w:t>
      </w:r>
      <w:r>
        <w:t>}}</w:t>
      </w:r>
      <w:r w:rsidR="00B11EE3" w:rsidRPr="00B11EE3">
        <w:t xml:space="preserve"> hat vom Anhörungsrecht</w:t>
      </w:r>
      <w:r w:rsidR="00B11EE3">
        <w:t xml:space="preserve"> {{</w:t>
      </w:r>
      <w:r w:rsidR="00B11EE3" w:rsidRPr="00B11EE3">
        <w:t>Gebrauch gemacht</w:t>
      </w:r>
      <w:r w:rsidR="00B11EE3">
        <w:t xml:space="preserve"> oder </w:t>
      </w:r>
      <w:r w:rsidR="00B11EE3" w:rsidRPr="00B11EE3">
        <w:t>nicht Gebrauch gemacht</w:t>
      </w:r>
      <w:r w:rsidR="00B11EE3">
        <w:t xml:space="preserve"> </w:t>
      </w:r>
      <w:r w:rsidR="00B11EE3" w:rsidRPr="00B11EE3">
        <w:rPr>
          <w:highlight w:val="yellow"/>
        </w:rPr>
        <w:t>auswählen</w:t>
      </w:r>
      <w:r w:rsidR="00B11EE3">
        <w:t>}}</w:t>
      </w:r>
    </w:p>
    <w:p w14:paraId="02FADADF" w14:textId="77777777" w:rsidR="00D04A63" w:rsidRDefault="00B11EE3" w:rsidP="00D04A63">
      <w:pPr>
        <w:tabs>
          <w:tab w:val="left" w:pos="3888"/>
        </w:tabs>
        <w:spacing w:before="120"/>
      </w:pPr>
      <w:r w:rsidRPr="00B11EE3">
        <w:t xml:space="preserve">Ausführungen </w:t>
      </w:r>
      <w:r w:rsidR="00D04A63">
        <w:t>{{</w:t>
      </w:r>
      <w:r w:rsidRPr="00B11EE3">
        <w:t>der/des</w:t>
      </w:r>
      <w:r w:rsidR="00D04A63">
        <w:t xml:space="preserve"> </w:t>
      </w:r>
      <w:r w:rsidR="00D04A63" w:rsidRPr="00D04A63">
        <w:rPr>
          <w:highlight w:val="yellow"/>
        </w:rPr>
        <w:t>auswählen</w:t>
      </w:r>
      <w:r w:rsidR="00D04A63">
        <w:t>}}</w:t>
      </w:r>
      <w:r w:rsidRPr="00B11EE3">
        <w:t xml:space="preserve"> Betroffenen und hinzugezogenen:</w:t>
      </w:r>
    </w:p>
    <w:p w14:paraId="16DCCA8C" w14:textId="7F6F96D6" w:rsidR="00B11EE3" w:rsidRPr="00B11EE3" w:rsidRDefault="00D04A63" w:rsidP="00D04A63">
      <w:pPr>
        <w:tabs>
          <w:tab w:val="left" w:pos="3888"/>
        </w:tabs>
        <w:spacing w:after="120"/>
      </w:pPr>
      <w:r>
        <w:t xml:space="preserve">{{Text </w:t>
      </w:r>
      <w:r w:rsidRPr="00D04A63">
        <w:rPr>
          <w:highlight w:val="yellow"/>
        </w:rPr>
        <w:t>eintragen</w:t>
      </w:r>
      <w:r>
        <w:t>}}</w:t>
      </w:r>
    </w:p>
    <w:p w14:paraId="1BF6B6C9" w14:textId="77777777" w:rsidR="00D04A63" w:rsidRDefault="00B11EE3" w:rsidP="00D04A63">
      <w:pPr>
        <w:spacing w:before="120"/>
      </w:pPr>
      <w:r w:rsidRPr="00B11EE3">
        <w:t xml:space="preserve">Die Konferenz beschließt: </w:t>
      </w:r>
    </w:p>
    <w:p w14:paraId="1FDA6E19" w14:textId="3C3158AA" w:rsidR="00B11EE3" w:rsidRDefault="00D04A63" w:rsidP="00D04A63">
      <w:pPr>
        <w:tabs>
          <w:tab w:val="left" w:pos="3888"/>
        </w:tabs>
        <w:spacing w:after="120"/>
      </w:pPr>
      <w:r>
        <w:t xml:space="preserve">{{Text </w:t>
      </w:r>
      <w:r w:rsidRPr="00D04A63">
        <w:rPr>
          <w:highlight w:val="yellow"/>
        </w:rPr>
        <w:t>eintragen</w:t>
      </w:r>
      <w:r>
        <w:t>}}</w:t>
      </w:r>
    </w:p>
    <w:p w14:paraId="11CC24BA" w14:textId="77777777" w:rsidR="00D04A63" w:rsidRPr="00B11EE3" w:rsidRDefault="00D04A63" w:rsidP="00D04A63">
      <w:pPr>
        <w:tabs>
          <w:tab w:val="left" w:pos="3888"/>
        </w:tabs>
        <w:spacing w:before="120" w:after="120"/>
      </w:pPr>
    </w:p>
    <w:p w14:paraId="2944CDF9" w14:textId="77777777" w:rsidR="00D04A63" w:rsidRDefault="00D04A63" w:rsidP="00B11EE3">
      <w:pPr>
        <w:ind w:left="-1"/>
        <w:sectPr w:rsidR="00D04A63" w:rsidSect="00F57E37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851" w:right="1134" w:bottom="1276" w:left="1418" w:header="2268" w:footer="493" w:gutter="0"/>
          <w:cols w:space="720"/>
          <w:docGrid w:linePitch="299"/>
        </w:sectPr>
      </w:pPr>
    </w:p>
    <w:p w14:paraId="19BE802A" w14:textId="2F129098" w:rsidR="00B11EE3" w:rsidRDefault="00B11EE3" w:rsidP="00B11EE3">
      <w:pPr>
        <w:ind w:left="-1"/>
      </w:pPr>
    </w:p>
    <w:p w14:paraId="7F89AABB" w14:textId="77777777" w:rsidR="00667409" w:rsidRPr="00B11EE3" w:rsidRDefault="00667409" w:rsidP="00B11EE3">
      <w:pPr>
        <w:ind w:left="-1"/>
      </w:pPr>
    </w:p>
    <w:p w14:paraId="3C477EE2" w14:textId="3BCFFB54" w:rsidR="00B11EE3" w:rsidRPr="00B11EE3" w:rsidRDefault="004C7077" w:rsidP="00B11EE3">
      <w:pPr>
        <w:tabs>
          <w:tab w:val="left" w:pos="4675"/>
          <w:tab w:val="left" w:pos="5242"/>
        </w:tabs>
      </w:pPr>
      <w:r>
        <w:rPr>
          <w:noProof/>
        </w:rPr>
        <w:pict w14:anchorId="028B5913">
          <v:rect id="_x0000_i1026" alt="" style="width:215.9pt;height:.05pt;mso-width-percent:0;mso-height-percent:0;mso-width-percent:0;mso-height-percent:0" o:hrpct="476" o:hralign="center" o:hrstd="t" o:hr="t" fillcolor="#a0a0a0" stroked="f"/>
        </w:pict>
      </w:r>
    </w:p>
    <w:p w14:paraId="5842DB38" w14:textId="29F941E7" w:rsidR="00667409" w:rsidRPr="00667409" w:rsidRDefault="00667409" w:rsidP="00B11EE3">
      <w:pPr>
        <w:rPr>
          <w:sz w:val="18"/>
          <w:szCs w:val="18"/>
        </w:rPr>
      </w:pPr>
      <w:r w:rsidRPr="00667409">
        <w:rPr>
          <w:sz w:val="18"/>
          <w:szCs w:val="18"/>
        </w:rPr>
        <w:t>(</w:t>
      </w:r>
      <w:r w:rsidR="00B11EE3" w:rsidRPr="00667409">
        <w:rPr>
          <w:sz w:val="18"/>
          <w:szCs w:val="18"/>
        </w:rPr>
        <w:t>Tutor</w:t>
      </w:r>
      <w:r w:rsidR="00D04A63" w:rsidRPr="00667409">
        <w:rPr>
          <w:sz w:val="18"/>
          <w:szCs w:val="18"/>
        </w:rPr>
        <w:t>:</w:t>
      </w:r>
      <w:r w:rsidRPr="00667409">
        <w:rPr>
          <w:sz w:val="18"/>
          <w:szCs w:val="18"/>
        </w:rPr>
        <w:t>i</w:t>
      </w:r>
      <w:r w:rsidR="00B11EE3" w:rsidRPr="00667409">
        <w:rPr>
          <w:sz w:val="18"/>
          <w:szCs w:val="18"/>
        </w:rPr>
        <w:t>n</w:t>
      </w:r>
      <w:r w:rsidRPr="00667409">
        <w:rPr>
          <w:sz w:val="18"/>
          <w:szCs w:val="18"/>
        </w:rPr>
        <w:t xml:space="preserve"> </w:t>
      </w:r>
      <w:r w:rsidR="00B11EE3" w:rsidRPr="00667409">
        <w:rPr>
          <w:sz w:val="18"/>
          <w:szCs w:val="18"/>
        </w:rPr>
        <w:t>/</w:t>
      </w:r>
      <w:r w:rsidRPr="00667409">
        <w:rPr>
          <w:sz w:val="18"/>
          <w:szCs w:val="18"/>
        </w:rPr>
        <w:t xml:space="preserve"> </w:t>
      </w:r>
      <w:r w:rsidR="00B11EE3" w:rsidRPr="00667409">
        <w:rPr>
          <w:sz w:val="18"/>
          <w:szCs w:val="18"/>
        </w:rPr>
        <w:t>Klassenlehrer</w:t>
      </w:r>
      <w:r w:rsidR="00D04A63" w:rsidRPr="00667409">
        <w:rPr>
          <w:sz w:val="18"/>
          <w:szCs w:val="18"/>
        </w:rPr>
        <w:t>:</w:t>
      </w:r>
      <w:r w:rsidRPr="00667409">
        <w:rPr>
          <w:sz w:val="18"/>
          <w:szCs w:val="18"/>
        </w:rPr>
        <w:t>i</w:t>
      </w:r>
      <w:r w:rsidR="00B11EE3" w:rsidRPr="00667409">
        <w:rPr>
          <w:sz w:val="18"/>
          <w:szCs w:val="18"/>
        </w:rPr>
        <w:t>n</w:t>
      </w:r>
      <w:r w:rsidRPr="00667409">
        <w:rPr>
          <w:sz w:val="18"/>
          <w:szCs w:val="18"/>
        </w:rPr>
        <w:t>)</w:t>
      </w:r>
    </w:p>
    <w:p w14:paraId="1DDB83B6" w14:textId="3D7C9478" w:rsidR="00B11EE3" w:rsidRDefault="00667409" w:rsidP="00B11EE3">
      <w:r>
        <w:br w:type="column"/>
      </w:r>
      <w:r>
        <w:t>Z</w:t>
      </w:r>
      <w:r w:rsidR="00B11EE3" w:rsidRPr="00B11EE3">
        <w:t>ur Kenntnis genommen</w:t>
      </w:r>
      <w:r>
        <w:t>:</w:t>
      </w:r>
    </w:p>
    <w:p w14:paraId="564EB753" w14:textId="77777777" w:rsidR="00667409" w:rsidRDefault="00667409" w:rsidP="00B11EE3"/>
    <w:p w14:paraId="218DCE81" w14:textId="5F67CD61" w:rsidR="00667409" w:rsidRPr="00B11EE3" w:rsidRDefault="004C7077" w:rsidP="00B11EE3">
      <w:r>
        <w:rPr>
          <w:noProof/>
        </w:rPr>
        <w:pict w14:anchorId="68A0FFE3">
          <v:rect id="_x0000_i1025" alt="" style="width:215.9pt;height:.05pt;mso-width-percent:0;mso-height-percent:0;mso-width-percent:0;mso-height-percent:0" o:hrpct="476" o:hralign="center" o:hrstd="t" o:hr="t" fillcolor="#a0a0a0" stroked="f"/>
        </w:pict>
      </w:r>
    </w:p>
    <w:p w14:paraId="0958AE45" w14:textId="26CEDF18" w:rsidR="00B11EE3" w:rsidRPr="00667409" w:rsidRDefault="00667409" w:rsidP="00B11EE3">
      <w:pPr>
        <w:tabs>
          <w:tab w:val="left" w:pos="4674"/>
          <w:tab w:val="left" w:pos="5241"/>
        </w:tabs>
        <w:ind w:left="-1"/>
        <w:rPr>
          <w:sz w:val="18"/>
          <w:szCs w:val="18"/>
        </w:rPr>
      </w:pPr>
      <w:r w:rsidRPr="00667409">
        <w:rPr>
          <w:sz w:val="18"/>
          <w:szCs w:val="18"/>
        </w:rPr>
        <w:t>(</w:t>
      </w:r>
      <w:r w:rsidR="00B11EE3" w:rsidRPr="00667409">
        <w:rPr>
          <w:sz w:val="18"/>
          <w:szCs w:val="18"/>
        </w:rPr>
        <w:t>Unterschrift Schüler</w:t>
      </w:r>
      <w:r w:rsidRPr="00667409">
        <w:rPr>
          <w:sz w:val="18"/>
          <w:szCs w:val="18"/>
        </w:rPr>
        <w:t>:</w:t>
      </w:r>
      <w:r w:rsidR="00B11EE3" w:rsidRPr="00667409">
        <w:rPr>
          <w:sz w:val="18"/>
          <w:szCs w:val="18"/>
        </w:rPr>
        <w:t xml:space="preserve">in </w:t>
      </w:r>
      <w:r w:rsidRPr="00667409">
        <w:rPr>
          <w:sz w:val="18"/>
          <w:szCs w:val="18"/>
        </w:rPr>
        <w:t xml:space="preserve">/ </w:t>
      </w:r>
      <w:r w:rsidR="00B11EE3" w:rsidRPr="00667409">
        <w:rPr>
          <w:sz w:val="18"/>
          <w:szCs w:val="18"/>
        </w:rPr>
        <w:t>Erziehnungsberechtigte</w:t>
      </w:r>
      <w:r w:rsidRPr="00667409">
        <w:rPr>
          <w:sz w:val="18"/>
          <w:szCs w:val="18"/>
        </w:rPr>
        <w:t>)</w:t>
      </w:r>
    </w:p>
    <w:p w14:paraId="3CE89AAF" w14:textId="77777777" w:rsidR="00667409" w:rsidRDefault="00667409" w:rsidP="00667409">
      <w:pPr>
        <w:tabs>
          <w:tab w:val="left" w:pos="4674"/>
          <w:tab w:val="left" w:pos="5241"/>
        </w:tabs>
        <w:ind w:left="-1"/>
        <w:rPr>
          <w:sz w:val="16"/>
          <w:szCs w:val="16"/>
        </w:rPr>
        <w:sectPr w:rsidR="00667409" w:rsidSect="004926AA">
          <w:type w:val="continuous"/>
          <w:pgSz w:w="11906" w:h="16838"/>
          <w:pgMar w:top="851" w:right="1134" w:bottom="1276" w:left="1418" w:header="2268" w:footer="493" w:gutter="0"/>
          <w:cols w:num="2" w:space="709"/>
          <w:titlePg/>
          <w:docGrid w:linePitch="299"/>
        </w:sectPr>
      </w:pPr>
    </w:p>
    <w:p w14:paraId="0EC88A7F" w14:textId="43D60AD6" w:rsidR="002D55F9" w:rsidRPr="002D55F9" w:rsidRDefault="00E27C15" w:rsidP="00667409">
      <w:pPr>
        <w:tabs>
          <w:tab w:val="right" w:pos="9354"/>
        </w:tabs>
        <w:ind w:left="-1"/>
        <w:jc w:val="right"/>
      </w:pPr>
      <w:r w:rsidRPr="00E27C15">
        <w:rPr>
          <w:sz w:val="16"/>
          <w:szCs w:val="16"/>
        </w:rPr>
        <w:t>(</w:t>
      </w:r>
      <w:r w:rsidR="004926AA">
        <w:rPr>
          <w:sz w:val="16"/>
          <w:szCs w:val="16"/>
        </w:rPr>
        <w:t xml:space="preserve">Kopie </w:t>
      </w:r>
      <w:r w:rsidR="00667409">
        <w:rPr>
          <w:sz w:val="16"/>
          <w:szCs w:val="16"/>
        </w:rPr>
        <w:t xml:space="preserve">zur </w:t>
      </w:r>
      <w:r w:rsidR="004926AA">
        <w:rPr>
          <w:sz w:val="16"/>
          <w:szCs w:val="16"/>
        </w:rPr>
        <w:t>Schülerakte</w:t>
      </w:r>
      <w:r w:rsidRPr="00E27C15">
        <w:rPr>
          <w:sz w:val="16"/>
          <w:szCs w:val="16"/>
        </w:rPr>
        <w:t>)</w:t>
      </w:r>
    </w:p>
    <w:sectPr w:rsidR="002D55F9" w:rsidRPr="002D55F9" w:rsidSect="00667409">
      <w:type w:val="continuous"/>
      <w:pgSz w:w="11906" w:h="16838"/>
      <w:pgMar w:top="851" w:right="1134" w:bottom="1276" w:left="1418" w:header="2268" w:footer="493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322F9" w14:textId="77777777" w:rsidR="004C7077" w:rsidRDefault="004C7077">
      <w:r>
        <w:separator/>
      </w:r>
    </w:p>
  </w:endnote>
  <w:endnote w:type="continuationSeparator" w:id="0">
    <w:p w14:paraId="1674B0EE" w14:textId="77777777" w:rsidR="004C7077" w:rsidRDefault="004C7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137996258"/>
      <w:docPartObj>
        <w:docPartGallery w:val="Page Numbers (Bottom of Page)"/>
        <w:docPartUnique/>
      </w:docPartObj>
    </w:sdtPr>
    <w:sdtContent>
      <w:p w14:paraId="388747F2" w14:textId="00784B39" w:rsidR="00F57E37" w:rsidRDefault="00F57E37" w:rsidP="008E0904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2F8368B0" w14:textId="77777777" w:rsidR="00F57E37" w:rsidRDefault="00F57E3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sz w:val="16"/>
        <w:szCs w:val="16"/>
      </w:rPr>
      <w:id w:val="250169954"/>
      <w:docPartObj>
        <w:docPartGallery w:val="Page Numbers (Bottom of Page)"/>
        <w:docPartUnique/>
      </w:docPartObj>
    </w:sdtPr>
    <w:sdtContent>
      <w:p w14:paraId="2003B145" w14:textId="7DD1FA60" w:rsidR="00F57E37" w:rsidRPr="00F57E37" w:rsidRDefault="00F57E37" w:rsidP="00F57E37">
        <w:pPr>
          <w:pStyle w:val="Fuzeile"/>
          <w:framePr w:wrap="none" w:vAnchor="text" w:hAnchor="margin" w:xAlign="center" w:y="1"/>
          <w:rPr>
            <w:rStyle w:val="Seitenzahl"/>
            <w:sz w:val="16"/>
            <w:szCs w:val="16"/>
          </w:rPr>
        </w:pPr>
        <w:r w:rsidRPr="00F57E37">
          <w:rPr>
            <w:rStyle w:val="Seitenzahl"/>
            <w:sz w:val="16"/>
            <w:szCs w:val="16"/>
          </w:rPr>
          <w:t xml:space="preserve">–  </w:t>
        </w:r>
        <w:r w:rsidRPr="00F57E37">
          <w:rPr>
            <w:rStyle w:val="Seitenzahl"/>
            <w:sz w:val="16"/>
            <w:szCs w:val="16"/>
          </w:rPr>
          <w:fldChar w:fldCharType="begin"/>
        </w:r>
        <w:r w:rsidRPr="00F57E37">
          <w:rPr>
            <w:rStyle w:val="Seitenzahl"/>
            <w:sz w:val="16"/>
            <w:szCs w:val="16"/>
          </w:rPr>
          <w:instrText xml:space="preserve"> PAGE </w:instrText>
        </w:r>
        <w:r w:rsidRPr="00F57E37">
          <w:rPr>
            <w:rStyle w:val="Seitenzahl"/>
            <w:sz w:val="16"/>
            <w:szCs w:val="16"/>
          </w:rPr>
          <w:fldChar w:fldCharType="separate"/>
        </w:r>
        <w:r w:rsidRPr="00F57E37">
          <w:rPr>
            <w:rStyle w:val="Seitenzahl"/>
            <w:noProof/>
            <w:sz w:val="16"/>
            <w:szCs w:val="16"/>
          </w:rPr>
          <w:t>1</w:t>
        </w:r>
        <w:r w:rsidRPr="00F57E37">
          <w:rPr>
            <w:rStyle w:val="Seitenzahl"/>
            <w:sz w:val="16"/>
            <w:szCs w:val="16"/>
          </w:rPr>
          <w:fldChar w:fldCharType="end"/>
        </w:r>
        <w:r w:rsidRPr="00F57E37">
          <w:rPr>
            <w:rStyle w:val="Seitenzahl"/>
            <w:sz w:val="16"/>
            <w:szCs w:val="16"/>
          </w:rPr>
          <w:t xml:space="preserve">  – </w:t>
        </w:r>
      </w:p>
    </w:sdtContent>
  </w:sdt>
  <w:p w14:paraId="35115E40" w14:textId="77777777" w:rsidR="00F57E37" w:rsidRDefault="00F57E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7E362" w14:textId="77777777" w:rsidR="004C7077" w:rsidRDefault="004C7077">
      <w:r>
        <w:separator/>
      </w:r>
    </w:p>
  </w:footnote>
  <w:footnote w:type="continuationSeparator" w:id="0">
    <w:p w14:paraId="25548289" w14:textId="77777777" w:rsidR="004C7077" w:rsidRDefault="004C7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98900" w14:textId="75E08580" w:rsidR="00F57E37" w:rsidRPr="00F57E37" w:rsidRDefault="00F57E37" w:rsidP="00F57E37">
    <w:pPr>
      <w:pStyle w:val="Kopfzeile"/>
      <w:spacing w:line="240" w:lineRule="auto"/>
    </w:pPr>
    <w:r>
      <w:rPr>
        <w:noProof/>
      </w:rPr>
      <w:drawing>
        <wp:anchor distT="0" distB="0" distL="0" distR="0" simplePos="0" relativeHeight="251665408" behindDoc="1" locked="0" layoutInCell="1" allowOverlap="1" wp14:anchorId="1489B80B" wp14:editId="6A2677B0">
          <wp:simplePos x="901700" y="457200"/>
          <wp:positionH relativeFrom="page">
            <wp:align>left</wp:align>
          </wp:positionH>
          <wp:positionV relativeFrom="page">
            <wp:align>top</wp:align>
          </wp:positionV>
          <wp:extent cx="7560000" cy="1118758"/>
          <wp:effectExtent l="0" t="0" r="0" b="0"/>
          <wp:wrapNone/>
          <wp:docPr id="1401029127" name="Grafik 4" descr="Ein Bild, das Text, Schrift, Screensho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029127" name="Grafik 4" descr="Ein Bild, das Text, Schrift, Screenshot, Logo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1187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2722AE02" wp14:editId="787A4A22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07950" cy="0"/>
              <wp:effectExtent l="0" t="0" r="0" b="0"/>
              <wp:wrapNone/>
              <wp:docPr id="17781033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EB614E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595.35pt" to="25.5pt,59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" o:allowincell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67AEF2B" wp14:editId="3535FEFE">
              <wp:simplePos x="0" y="0"/>
              <wp:positionH relativeFrom="page">
                <wp:posOffset>215900</wp:posOffset>
              </wp:positionH>
              <wp:positionV relativeFrom="page">
                <wp:posOffset>5346700</wp:posOffset>
              </wp:positionV>
              <wp:extent cx="179705" cy="0"/>
              <wp:effectExtent l="0" t="0" r="0" b="0"/>
              <wp:wrapNone/>
              <wp:docPr id="1012946210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E60DA5" id="Lin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421pt" to="31.15pt,42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" o:allowincell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3841CDA" wp14:editId="2E53DB72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823325270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EBD129" id="Line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297.7pt" to="25.5pt,29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" o:allowincell="f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29291" w14:textId="77777777" w:rsidR="00E461DA" w:rsidRDefault="00C001FE" w:rsidP="00766629">
    <w:pPr>
      <w:pStyle w:val="Kopfzeile"/>
      <w:spacing w:line="240" w:lineRule="auto"/>
    </w:pPr>
    <w:r>
      <w:rPr>
        <w:noProof/>
      </w:rPr>
      <w:drawing>
        <wp:anchor distT="0" distB="0" distL="0" distR="0" simplePos="0" relativeHeight="251660288" behindDoc="1" locked="0" layoutInCell="1" allowOverlap="1" wp14:anchorId="1A681024" wp14:editId="54A4C32F">
          <wp:simplePos x="901700" y="457200"/>
          <wp:positionH relativeFrom="page">
            <wp:align>left</wp:align>
          </wp:positionH>
          <wp:positionV relativeFrom="page">
            <wp:align>top</wp:align>
          </wp:positionV>
          <wp:extent cx="7560000" cy="1118758"/>
          <wp:effectExtent l="0" t="0" r="0" b="0"/>
          <wp:wrapNone/>
          <wp:docPr id="1744029193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029127" name="Grafik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1187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61D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3E972B" wp14:editId="7D06020D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07950" cy="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C4F804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595.35pt" to="25.5pt,59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" o:allowincell="f">
              <w10:wrap anchorx="page" anchory="page"/>
            </v:line>
          </w:pict>
        </mc:Fallback>
      </mc:AlternateContent>
    </w:r>
    <w:r w:rsidR="00E461D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60E7D29" wp14:editId="0DAD5A10">
              <wp:simplePos x="0" y="0"/>
              <wp:positionH relativeFrom="page">
                <wp:posOffset>215900</wp:posOffset>
              </wp:positionH>
              <wp:positionV relativeFrom="page">
                <wp:posOffset>5346700</wp:posOffset>
              </wp:positionV>
              <wp:extent cx="179705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00320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421pt" to="31.15pt,42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" o:allowincell="f">
              <w10:wrap anchorx="page" anchory="page"/>
            </v:line>
          </w:pict>
        </mc:Fallback>
      </mc:AlternateContent>
    </w:r>
    <w:r w:rsidR="00E461DA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4A2010D9" wp14:editId="15759D1C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2496A8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297.7pt" to="25.5pt,29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" o:allowincell="f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B3E72"/>
    <w:multiLevelType w:val="hybridMultilevel"/>
    <w:tmpl w:val="A8D80DA0"/>
    <w:lvl w:ilvl="0" w:tplc="0D2CB2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B686A"/>
    <w:multiLevelType w:val="hybridMultilevel"/>
    <w:tmpl w:val="6602E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4E7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5467802"/>
    <w:multiLevelType w:val="hybridMultilevel"/>
    <w:tmpl w:val="8B1E72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602DD"/>
    <w:multiLevelType w:val="hybridMultilevel"/>
    <w:tmpl w:val="11D0A1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D280A"/>
    <w:multiLevelType w:val="singleLevel"/>
    <w:tmpl w:val="9E74374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37690533"/>
    <w:multiLevelType w:val="hybridMultilevel"/>
    <w:tmpl w:val="61464A7E"/>
    <w:lvl w:ilvl="0" w:tplc="CAB63AC0">
      <w:start w:val="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D5443"/>
    <w:multiLevelType w:val="hybridMultilevel"/>
    <w:tmpl w:val="F768030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B03D38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530EE"/>
    <w:multiLevelType w:val="hybridMultilevel"/>
    <w:tmpl w:val="0A1AE54E"/>
    <w:lvl w:ilvl="0" w:tplc="0D2CB2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172BF"/>
    <w:multiLevelType w:val="hybridMultilevel"/>
    <w:tmpl w:val="8DB25CEA"/>
    <w:lvl w:ilvl="0" w:tplc="0407000F">
      <w:start w:val="1"/>
      <w:numFmt w:val="decimal"/>
      <w:lvlText w:val="%1."/>
      <w:lvlJc w:val="left"/>
      <w:pPr>
        <w:ind w:left="576" w:hanging="360"/>
      </w:pPr>
    </w:lvl>
    <w:lvl w:ilvl="1" w:tplc="04070019" w:tentative="1">
      <w:start w:val="1"/>
      <w:numFmt w:val="lowerLetter"/>
      <w:lvlText w:val="%2."/>
      <w:lvlJc w:val="left"/>
      <w:pPr>
        <w:ind w:left="1296" w:hanging="360"/>
      </w:pPr>
    </w:lvl>
    <w:lvl w:ilvl="2" w:tplc="0407001B" w:tentative="1">
      <w:start w:val="1"/>
      <w:numFmt w:val="lowerRoman"/>
      <w:lvlText w:val="%3."/>
      <w:lvlJc w:val="right"/>
      <w:pPr>
        <w:ind w:left="2016" w:hanging="180"/>
      </w:pPr>
    </w:lvl>
    <w:lvl w:ilvl="3" w:tplc="0407000F" w:tentative="1">
      <w:start w:val="1"/>
      <w:numFmt w:val="decimal"/>
      <w:lvlText w:val="%4."/>
      <w:lvlJc w:val="left"/>
      <w:pPr>
        <w:ind w:left="2736" w:hanging="360"/>
      </w:pPr>
    </w:lvl>
    <w:lvl w:ilvl="4" w:tplc="04070019" w:tentative="1">
      <w:start w:val="1"/>
      <w:numFmt w:val="lowerLetter"/>
      <w:lvlText w:val="%5."/>
      <w:lvlJc w:val="left"/>
      <w:pPr>
        <w:ind w:left="3456" w:hanging="360"/>
      </w:pPr>
    </w:lvl>
    <w:lvl w:ilvl="5" w:tplc="0407001B" w:tentative="1">
      <w:start w:val="1"/>
      <w:numFmt w:val="lowerRoman"/>
      <w:lvlText w:val="%6."/>
      <w:lvlJc w:val="right"/>
      <w:pPr>
        <w:ind w:left="4176" w:hanging="180"/>
      </w:pPr>
    </w:lvl>
    <w:lvl w:ilvl="6" w:tplc="0407000F" w:tentative="1">
      <w:start w:val="1"/>
      <w:numFmt w:val="decimal"/>
      <w:lvlText w:val="%7."/>
      <w:lvlJc w:val="left"/>
      <w:pPr>
        <w:ind w:left="4896" w:hanging="360"/>
      </w:pPr>
    </w:lvl>
    <w:lvl w:ilvl="7" w:tplc="04070019" w:tentative="1">
      <w:start w:val="1"/>
      <w:numFmt w:val="lowerLetter"/>
      <w:lvlText w:val="%8."/>
      <w:lvlJc w:val="left"/>
      <w:pPr>
        <w:ind w:left="5616" w:hanging="360"/>
      </w:pPr>
    </w:lvl>
    <w:lvl w:ilvl="8" w:tplc="0407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0" w15:restartNumberingAfterBreak="0">
    <w:nsid w:val="6BC77A08"/>
    <w:multiLevelType w:val="hybridMultilevel"/>
    <w:tmpl w:val="CEFAEE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618915">
    <w:abstractNumId w:val="2"/>
  </w:num>
  <w:num w:numId="2" w16cid:durableId="749161924">
    <w:abstractNumId w:val="8"/>
  </w:num>
  <w:num w:numId="3" w16cid:durableId="265230736">
    <w:abstractNumId w:val="0"/>
  </w:num>
  <w:num w:numId="4" w16cid:durableId="1833132303">
    <w:abstractNumId w:val="3"/>
  </w:num>
  <w:num w:numId="5" w16cid:durableId="605580904">
    <w:abstractNumId w:val="10"/>
  </w:num>
  <w:num w:numId="6" w16cid:durableId="957683404">
    <w:abstractNumId w:val="4"/>
  </w:num>
  <w:num w:numId="7" w16cid:durableId="675545301">
    <w:abstractNumId w:val="1"/>
  </w:num>
  <w:num w:numId="8" w16cid:durableId="1309821156">
    <w:abstractNumId w:val="5"/>
  </w:num>
  <w:num w:numId="9" w16cid:durableId="2108115898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 w16cid:durableId="236601163">
    <w:abstractNumId w:val="9"/>
  </w:num>
  <w:num w:numId="11" w16cid:durableId="2125686016">
    <w:abstractNumId w:val="7"/>
  </w:num>
  <w:num w:numId="12" w16cid:durableId="20252016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07"/>
    <w:rsid w:val="00004308"/>
    <w:rsid w:val="00020BA0"/>
    <w:rsid w:val="00020FD4"/>
    <w:rsid w:val="00036BF2"/>
    <w:rsid w:val="000566E0"/>
    <w:rsid w:val="00064132"/>
    <w:rsid w:val="00124B7F"/>
    <w:rsid w:val="00125BF6"/>
    <w:rsid w:val="0016666E"/>
    <w:rsid w:val="001944E5"/>
    <w:rsid w:val="001A5AC4"/>
    <w:rsid w:val="001B418E"/>
    <w:rsid w:val="001E731C"/>
    <w:rsid w:val="00227942"/>
    <w:rsid w:val="00235578"/>
    <w:rsid w:val="0024645F"/>
    <w:rsid w:val="0027090E"/>
    <w:rsid w:val="002C13F5"/>
    <w:rsid w:val="002C6B26"/>
    <w:rsid w:val="002D55F9"/>
    <w:rsid w:val="002F17FF"/>
    <w:rsid w:val="00310717"/>
    <w:rsid w:val="00326C19"/>
    <w:rsid w:val="0035651C"/>
    <w:rsid w:val="00367258"/>
    <w:rsid w:val="003676FF"/>
    <w:rsid w:val="0037613C"/>
    <w:rsid w:val="003D5A59"/>
    <w:rsid w:val="00444F15"/>
    <w:rsid w:val="004513FB"/>
    <w:rsid w:val="004560FF"/>
    <w:rsid w:val="004926AA"/>
    <w:rsid w:val="004C7077"/>
    <w:rsid w:val="004D3C94"/>
    <w:rsid w:val="004E0869"/>
    <w:rsid w:val="00516FCE"/>
    <w:rsid w:val="005E59F1"/>
    <w:rsid w:val="006239B6"/>
    <w:rsid w:val="00667409"/>
    <w:rsid w:val="00682967"/>
    <w:rsid w:val="00682C68"/>
    <w:rsid w:val="00696BAD"/>
    <w:rsid w:val="006B4C34"/>
    <w:rsid w:val="006D573D"/>
    <w:rsid w:val="007131A3"/>
    <w:rsid w:val="00743EA6"/>
    <w:rsid w:val="00743F3B"/>
    <w:rsid w:val="00746E68"/>
    <w:rsid w:val="00766629"/>
    <w:rsid w:val="00776AEA"/>
    <w:rsid w:val="00776DE0"/>
    <w:rsid w:val="007A457A"/>
    <w:rsid w:val="007E53CF"/>
    <w:rsid w:val="0081729C"/>
    <w:rsid w:val="0083286C"/>
    <w:rsid w:val="00861C50"/>
    <w:rsid w:val="00880B47"/>
    <w:rsid w:val="008A114A"/>
    <w:rsid w:val="008B4B51"/>
    <w:rsid w:val="008C063F"/>
    <w:rsid w:val="008D5708"/>
    <w:rsid w:val="0091541B"/>
    <w:rsid w:val="00991117"/>
    <w:rsid w:val="009A6F9F"/>
    <w:rsid w:val="009C4713"/>
    <w:rsid w:val="009E2036"/>
    <w:rsid w:val="00A2523D"/>
    <w:rsid w:val="00A25C40"/>
    <w:rsid w:val="00A33CBB"/>
    <w:rsid w:val="00A60107"/>
    <w:rsid w:val="00A93535"/>
    <w:rsid w:val="00AD3118"/>
    <w:rsid w:val="00B01AAC"/>
    <w:rsid w:val="00B11EE3"/>
    <w:rsid w:val="00B24A0A"/>
    <w:rsid w:val="00B50CBA"/>
    <w:rsid w:val="00BC4495"/>
    <w:rsid w:val="00BC4FC1"/>
    <w:rsid w:val="00BE1240"/>
    <w:rsid w:val="00C001FE"/>
    <w:rsid w:val="00C126F9"/>
    <w:rsid w:val="00C225AA"/>
    <w:rsid w:val="00C53224"/>
    <w:rsid w:val="00C63264"/>
    <w:rsid w:val="00CC0122"/>
    <w:rsid w:val="00CE6163"/>
    <w:rsid w:val="00D04A63"/>
    <w:rsid w:val="00D2336D"/>
    <w:rsid w:val="00D26998"/>
    <w:rsid w:val="00D33D68"/>
    <w:rsid w:val="00D6390A"/>
    <w:rsid w:val="00D65795"/>
    <w:rsid w:val="00D862D5"/>
    <w:rsid w:val="00E04ED7"/>
    <w:rsid w:val="00E1276B"/>
    <w:rsid w:val="00E27C15"/>
    <w:rsid w:val="00E461DA"/>
    <w:rsid w:val="00EB49DF"/>
    <w:rsid w:val="00EC1FA7"/>
    <w:rsid w:val="00F018F4"/>
    <w:rsid w:val="00F1234B"/>
    <w:rsid w:val="00F35CB9"/>
    <w:rsid w:val="00F57E37"/>
    <w:rsid w:val="00FA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2D7D5A"/>
  <w15:docId w15:val="{BF991A28-3E99-CE4F-BCFE-577E9E25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66629"/>
    <w:pPr>
      <w:spacing w:line="360" w:lineRule="auto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line="320" w:lineRule="exact"/>
      <w:ind w:left="72"/>
      <w:outlineLvl w:val="0"/>
    </w:pPr>
    <w:rPr>
      <w:b/>
      <w:noProof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styleId="Sprechblasentext">
    <w:name w:val="Balloon Text"/>
    <w:basedOn w:val="Standard"/>
    <w:semiHidden/>
    <w:rsid w:val="00C632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76AEA"/>
    <w:pPr>
      <w:ind w:left="720"/>
      <w:contextualSpacing/>
    </w:pPr>
  </w:style>
  <w:style w:type="paragraph" w:customStyle="1" w:styleId="Betreff">
    <w:name w:val="Betreff"/>
    <w:basedOn w:val="Standard"/>
    <w:qFormat/>
    <w:rsid w:val="00766629"/>
    <w:pPr>
      <w:tabs>
        <w:tab w:val="left" w:pos="1491"/>
      </w:tabs>
    </w:pPr>
    <w:rPr>
      <w:b/>
      <w:sz w:val="28"/>
      <w:szCs w:val="28"/>
    </w:rPr>
  </w:style>
  <w:style w:type="paragraph" w:styleId="Titel">
    <w:name w:val="Title"/>
    <w:basedOn w:val="Standard"/>
    <w:next w:val="Standard"/>
    <w:link w:val="TitelZchn"/>
    <w:qFormat/>
    <w:rsid w:val="006239B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623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unotentext">
    <w:name w:val="footnote text"/>
    <w:basedOn w:val="Standard"/>
    <w:link w:val="FunotentextZchn"/>
    <w:uiPriority w:val="99"/>
    <w:unhideWhenUsed/>
    <w:rsid w:val="00C126F9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126F9"/>
    <w:rPr>
      <w:rFonts w:ascii="Arial" w:hAnsi="Arial"/>
    </w:rPr>
  </w:style>
  <w:style w:type="character" w:styleId="Funotenzeichen">
    <w:name w:val="footnote reference"/>
    <w:uiPriority w:val="99"/>
    <w:unhideWhenUsed/>
    <w:rsid w:val="00C126F9"/>
    <w:rPr>
      <w:vertAlign w:val="superscript"/>
    </w:rPr>
  </w:style>
  <w:style w:type="paragraph" w:customStyle="1" w:styleId="Absender">
    <w:name w:val="Absender"/>
    <w:qFormat/>
    <w:rsid w:val="00682C68"/>
    <w:pPr>
      <w:framePr w:hSpace="141" w:wrap="around" w:vAnchor="text" w:hAnchor="text" w:x="-284" w:y="1"/>
      <w:tabs>
        <w:tab w:val="left" w:pos="567"/>
      </w:tabs>
      <w:adjustRightInd w:val="0"/>
      <w:snapToGrid w:val="0"/>
    </w:pPr>
    <w:rPr>
      <w:rFonts w:ascii="Arial" w:hAnsi="Arial"/>
      <w:sz w:val="16"/>
      <w:szCs w:val="16"/>
      <w:lang w:val="it-IT"/>
    </w:rPr>
  </w:style>
  <w:style w:type="paragraph" w:customStyle="1" w:styleId="Anschrift">
    <w:name w:val="Anschrift"/>
    <w:qFormat/>
    <w:rsid w:val="00682C68"/>
    <w:pPr>
      <w:framePr w:hSpace="141" w:wrap="around" w:vAnchor="text" w:hAnchor="text" w:x="-284" w:y="1"/>
      <w:adjustRightInd w:val="0"/>
      <w:snapToGrid w:val="0"/>
    </w:pPr>
    <w:rPr>
      <w:rFonts w:ascii="Arial" w:hAnsi="Arial"/>
      <w:sz w:val="22"/>
      <w:szCs w:val="22"/>
    </w:rPr>
  </w:style>
  <w:style w:type="character" w:styleId="Seitenzahl">
    <w:name w:val="page number"/>
    <w:basedOn w:val="Absatz-Standardschriftart"/>
    <w:rsid w:val="00F57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tjakolbe/Desktop/SZG/Lehrerhandbuch/Content/formulare/_online/Brief%20Vorlage/Brief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A6E07-54B7-F540-A165-801561AA3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Brief_Vorlage.dotx</Template>
  <TotalTime>0</TotalTime>
  <Pages>1</Pages>
  <Words>165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Bremen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Katja Kolbe</dc:creator>
  <cp:keywords/>
  <dc:description/>
  <cp:lastModifiedBy>Katja Kolbe</cp:lastModifiedBy>
  <cp:revision>3</cp:revision>
  <cp:lastPrinted>2026-01-21T10:12:00Z</cp:lastPrinted>
  <dcterms:created xsi:type="dcterms:W3CDTF">2026-01-28T21:10:00Z</dcterms:created>
  <dcterms:modified xsi:type="dcterms:W3CDTF">2026-01-28T21:31:00Z</dcterms:modified>
</cp:coreProperties>
</file>