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405"/>
        <w:gridCol w:w="3981"/>
      </w:tblGrid>
      <w:tr w:rsidR="004560FF" w14:paraId="1F666BC7" w14:textId="77777777" w:rsidTr="00BC4FC1">
        <w:trPr>
          <w:cantSplit/>
          <w:trHeight w:hRule="exact" w:val="284"/>
        </w:trPr>
        <w:tc>
          <w:tcPr>
            <w:tcW w:w="4820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C18A51A" w14:textId="16175A34" w:rsidR="004560FF" w:rsidRPr="008C55F5" w:rsidRDefault="00F018F4" w:rsidP="008C55F5">
            <w:pPr>
              <w:pStyle w:val="Absender"/>
              <w:framePr w:wrap="around"/>
              <w:jc w:val="center"/>
              <w:rPr>
                <w:noProof/>
                <w:sz w:val="14"/>
                <w:szCs w:val="14"/>
              </w:rPr>
            </w:pPr>
            <w:r w:rsidRPr="008C55F5">
              <w:rPr>
                <w:noProof/>
                <w:sz w:val="14"/>
                <w:szCs w:val="14"/>
              </w:rPr>
              <w:t>Helmut Schmidt Schule, Konsul-Smidt-Straße 25, 28217 Bremen</w:t>
            </w:r>
          </w:p>
        </w:tc>
        <w:tc>
          <w:tcPr>
            <w:tcW w:w="1405" w:type="dxa"/>
            <w:vMerge w:val="restart"/>
            <w:vAlign w:val="center"/>
          </w:tcPr>
          <w:p w14:paraId="5882E123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noWrap/>
            <w:vAlign w:val="center"/>
          </w:tcPr>
          <w:p w14:paraId="3003DDF2" w14:textId="77777777" w:rsidR="004560FF" w:rsidRPr="001944E5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snapToGrid w:val="0"/>
              <w:ind w:left="14" w:hanging="14"/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4560FF" w:rsidRPr="004560FF" w14:paraId="4EEC676A" w14:textId="77777777" w:rsidTr="00BC4FC1">
        <w:trPr>
          <w:cantSplit/>
          <w:trHeight w:hRule="exact" w:val="720"/>
        </w:trPr>
        <w:tc>
          <w:tcPr>
            <w:tcW w:w="4820" w:type="dxa"/>
            <w:tcBorders>
              <w:top w:val="single" w:sz="4" w:space="0" w:color="808080" w:themeColor="background1" w:themeShade="80"/>
            </w:tcBorders>
          </w:tcPr>
          <w:p w14:paraId="3741631F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62846E15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 w:val="restart"/>
          </w:tcPr>
          <w:p w14:paraId="0D8002F5" w14:textId="5F2BF823" w:rsidR="004560FF" w:rsidRPr="004560FF" w:rsidRDefault="004560FF" w:rsidP="00D34A4E">
            <w:pPr>
              <w:pStyle w:val="Absender"/>
              <w:framePr w:wrap="around"/>
            </w:pPr>
            <w:r w:rsidRPr="004560FF">
              <w:t>E-Mail:</w:t>
            </w:r>
            <w:r w:rsidRPr="004560FF">
              <w:tab/>
            </w:r>
            <w:r w:rsidR="00F018F4">
              <w:t>698</w:t>
            </w:r>
            <w:r w:rsidRPr="004560FF">
              <w:t>@schulve</w:t>
            </w:r>
            <w:r w:rsidR="00743F3B">
              <w:t>r</w:t>
            </w:r>
            <w:r w:rsidRPr="004560FF">
              <w:t>waltung.bremen.de</w:t>
            </w:r>
          </w:p>
          <w:p w14:paraId="02FE36FE" w14:textId="321FE356" w:rsidR="004560FF" w:rsidRPr="004560FF" w:rsidRDefault="004560FF" w:rsidP="00D34A4E">
            <w:pPr>
              <w:pStyle w:val="Absender"/>
              <w:framePr w:wrap="around"/>
              <w:rPr>
                <w:lang w:val="fr-FR"/>
              </w:rPr>
            </w:pPr>
            <w:r w:rsidRPr="004560FF">
              <w:rPr>
                <w:lang w:val="fr-FR"/>
              </w:rPr>
              <w:t>Tel.: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18265</w:t>
            </w:r>
            <w:r w:rsidRPr="004560FF">
              <w:rPr>
                <w:noProof/>
                <w:lang w:val="fr-FR"/>
              </w:rPr>
              <w:br/>
            </w:r>
            <w:r w:rsidRPr="004560FF">
              <w:rPr>
                <w:lang w:val="fr-FR"/>
              </w:rPr>
              <w:t>Fax:</w:t>
            </w:r>
            <w:r w:rsidRPr="004560FF">
              <w:tab/>
            </w:r>
            <w:r w:rsidRPr="004560FF">
              <w:rPr>
                <w:lang w:val="fr-FR"/>
              </w:rPr>
              <w:t>0421 361-</w:t>
            </w:r>
            <w:r w:rsidR="00F018F4">
              <w:rPr>
                <w:noProof/>
                <w:lang w:val="fr-FR"/>
              </w:rPr>
              <w:t>16726</w:t>
            </w:r>
          </w:p>
          <w:p w14:paraId="6D905469" w14:textId="77777777" w:rsidR="004560FF" w:rsidRPr="004560FF" w:rsidRDefault="004560FF" w:rsidP="00D34A4E">
            <w:pPr>
              <w:pStyle w:val="Absender"/>
              <w:framePr w:wrap="around"/>
              <w:rPr>
                <w:lang w:val="fr-FR"/>
              </w:rPr>
            </w:pPr>
          </w:p>
          <w:p w14:paraId="55032B71" w14:textId="759B2E37" w:rsidR="004560FF" w:rsidRPr="004560FF" w:rsidRDefault="002D55F9" w:rsidP="00D34A4E">
            <w:pPr>
              <w:pStyle w:val="Absender"/>
              <w:framePr w:wrap="around"/>
            </w:pPr>
            <w:r>
              <w:t>Datum und Zeichen Ihres Schreibens:</w:t>
            </w:r>
          </w:p>
          <w:p w14:paraId="75A68303" w14:textId="77777777" w:rsidR="004560FF" w:rsidRDefault="004560FF" w:rsidP="00D34A4E">
            <w:pPr>
              <w:pStyle w:val="Absender"/>
              <w:framePr w:wrap="around"/>
            </w:pPr>
          </w:p>
          <w:p w14:paraId="535F1A26" w14:textId="77777777" w:rsidR="002D55F9" w:rsidRPr="004560FF" w:rsidRDefault="002D55F9" w:rsidP="00D34A4E">
            <w:pPr>
              <w:pStyle w:val="Absender"/>
              <w:framePr w:wrap="around"/>
            </w:pPr>
          </w:p>
          <w:p w14:paraId="0FFCF8B0" w14:textId="027B1134" w:rsidR="004560FF" w:rsidRDefault="002D55F9" w:rsidP="00D34A4E">
            <w:pPr>
              <w:pStyle w:val="Absender"/>
              <w:framePr w:wrap="around"/>
            </w:pPr>
            <w:r>
              <w:t>Mein</w:t>
            </w:r>
            <w:r w:rsidR="004560FF" w:rsidRPr="004560FF">
              <w:t xml:space="preserve"> Zeichen</w:t>
            </w:r>
            <w:r>
              <w:t xml:space="preserve"> </w:t>
            </w:r>
            <w:r w:rsidR="004560FF" w:rsidRPr="004560FF">
              <w:t>(bitte bei Antwort angeben)</w:t>
            </w:r>
            <w:r>
              <w:t>:</w:t>
            </w:r>
          </w:p>
          <w:p w14:paraId="695064E1" w14:textId="1F861332" w:rsidR="002D55F9" w:rsidRPr="004560FF" w:rsidRDefault="002D55F9" w:rsidP="00D34A4E">
            <w:pPr>
              <w:pStyle w:val="Absender"/>
              <w:framePr w:wrap="around"/>
            </w:pPr>
            <w:r>
              <w:t>698</w:t>
            </w:r>
          </w:p>
          <w:p w14:paraId="76DD2F4E" w14:textId="77777777" w:rsidR="004560FF" w:rsidRPr="004560FF" w:rsidRDefault="004560FF" w:rsidP="00D34A4E">
            <w:pPr>
              <w:pStyle w:val="Absender"/>
              <w:framePr w:wrap="around"/>
            </w:pPr>
          </w:p>
          <w:p w14:paraId="1E6CCC75" w14:textId="0C957EDD" w:rsidR="004560FF" w:rsidRPr="004560FF" w:rsidRDefault="004560FF" w:rsidP="00D34A4E">
            <w:pPr>
              <w:pStyle w:val="Absender"/>
              <w:framePr w:wrap="around"/>
            </w:pPr>
            <w:r w:rsidRPr="004560FF">
              <w:t xml:space="preserve">Bremen, </w:t>
            </w:r>
            <w:r w:rsidRPr="004560FF">
              <w:fldChar w:fldCharType="begin"/>
            </w:r>
            <w:r w:rsidRPr="004560FF">
              <w:instrText xml:space="preserve"> TIME \@ "d. MMMM yyyy" </w:instrText>
            </w:r>
            <w:r w:rsidRPr="004560FF">
              <w:fldChar w:fldCharType="separate"/>
            </w:r>
            <w:r w:rsidR="00D34A4E">
              <w:rPr>
                <w:noProof/>
              </w:rPr>
              <w:t>28. Januar 2026</w:t>
            </w:r>
            <w:r w:rsidRPr="004560FF">
              <w:fldChar w:fldCharType="end"/>
            </w:r>
          </w:p>
        </w:tc>
      </w:tr>
      <w:tr w:rsidR="004560FF" w:rsidRPr="004560FF" w14:paraId="00FB6DA2" w14:textId="77777777" w:rsidTr="004560FF">
        <w:trPr>
          <w:cantSplit/>
          <w:trHeight w:hRule="exact" w:val="1548"/>
        </w:trPr>
        <w:tc>
          <w:tcPr>
            <w:tcW w:w="4820" w:type="dxa"/>
          </w:tcPr>
          <w:p w14:paraId="53DA579B" w14:textId="57BB0870" w:rsidR="004560FF" w:rsidRPr="00A60107" w:rsidRDefault="007A457A" w:rsidP="00A60107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  <w:r>
              <w:rPr>
                <w:szCs w:val="22"/>
              </w:rPr>
              <w:t>{{</w:t>
            </w:r>
            <w:r w:rsidR="004560FF" w:rsidRPr="00A60107">
              <w:rPr>
                <w:szCs w:val="22"/>
              </w:rPr>
              <w:t>Anschrif</w:t>
            </w:r>
            <w:r>
              <w:rPr>
                <w:szCs w:val="22"/>
              </w:rPr>
              <w:t xml:space="preserve">t </w:t>
            </w:r>
            <w:r w:rsidRPr="007A457A">
              <w:rPr>
                <w:szCs w:val="22"/>
                <w:highlight w:val="yellow"/>
              </w:rPr>
              <w:t>eintragen</w:t>
            </w:r>
            <w:r>
              <w:rPr>
                <w:szCs w:val="22"/>
              </w:rPr>
              <w:t>}}</w:t>
            </w:r>
          </w:p>
          <w:p w14:paraId="44814E75" w14:textId="77777777" w:rsidR="00A60107" w:rsidRPr="00A60107" w:rsidRDefault="00A60107" w:rsidP="00A60107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6BAEC3E9" w14:textId="77777777" w:rsidR="00A60107" w:rsidRPr="00A60107" w:rsidRDefault="00A60107" w:rsidP="00A60107">
            <w:pPr>
              <w:framePr w:hSpace="141" w:wrap="around" w:vAnchor="text" w:hAnchor="text" w:x="-284" w:y="1"/>
              <w:adjustRightInd w:val="0"/>
              <w:snapToGrid w:val="0"/>
              <w:rPr>
                <w:szCs w:val="22"/>
              </w:rPr>
            </w:pPr>
          </w:p>
          <w:p w14:paraId="5E482F36" w14:textId="77777777" w:rsidR="00A60107" w:rsidRPr="004560FF" w:rsidRDefault="00A60107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</w:tcPr>
          <w:p w14:paraId="1248256E" w14:textId="77777777" w:rsidR="004560FF" w:rsidRPr="004560FF" w:rsidRDefault="004560FF" w:rsidP="004560FF">
            <w:pPr>
              <w:framePr w:hSpace="141" w:wrap="around" w:vAnchor="text" w:hAnchor="text" w:x="-284" w:y="1"/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981" w:type="dxa"/>
            <w:vMerge/>
          </w:tcPr>
          <w:p w14:paraId="74D09545" w14:textId="77777777" w:rsidR="004560FF" w:rsidRPr="004560FF" w:rsidRDefault="004560FF" w:rsidP="004560FF">
            <w:pPr>
              <w:framePr w:hSpace="141" w:wrap="around" w:vAnchor="text" w:hAnchor="text" w:x="-284" w:y="1"/>
              <w:adjustRightInd w:val="0"/>
              <w:snapToGrid w:val="0"/>
              <w:spacing w:line="276" w:lineRule="auto"/>
              <w:ind w:left="14" w:hanging="14"/>
              <w:rPr>
                <w:sz w:val="16"/>
                <w:szCs w:val="16"/>
              </w:rPr>
            </w:pPr>
          </w:p>
        </w:tc>
      </w:tr>
    </w:tbl>
    <w:p w14:paraId="48A9932D" w14:textId="77777777" w:rsidR="003676FF" w:rsidRPr="00B01AAC" w:rsidRDefault="003676FF" w:rsidP="00FA583F">
      <w:pPr>
        <w:spacing w:after="80"/>
        <w:rPr>
          <w:bCs/>
        </w:rPr>
      </w:pPr>
    </w:p>
    <w:p w14:paraId="2C800F73" w14:textId="64CED315" w:rsidR="007E53CF" w:rsidRPr="006239B6" w:rsidRDefault="006239B6" w:rsidP="00766629">
      <w:pPr>
        <w:pStyle w:val="Betreff"/>
        <w:rPr>
          <w:bCs/>
        </w:rPr>
      </w:pPr>
      <w:r w:rsidRPr="006239B6">
        <w:rPr>
          <w:bCs/>
        </w:rPr>
        <w:t>Einladung zu einer Ordnungsmaßnahmenkonferenz</w:t>
      </w:r>
    </w:p>
    <w:p w14:paraId="47DD7582" w14:textId="77777777" w:rsidR="007E53CF" w:rsidRDefault="007E53CF" w:rsidP="007A457A"/>
    <w:p w14:paraId="238F4A8F" w14:textId="2DA012A5" w:rsidR="002D55F9" w:rsidRPr="002D55F9" w:rsidRDefault="002D55F9" w:rsidP="00E27C15">
      <w:pPr>
        <w:tabs>
          <w:tab w:val="left" w:pos="993"/>
          <w:tab w:val="left" w:pos="3261"/>
          <w:tab w:val="left" w:pos="4111"/>
        </w:tabs>
      </w:pPr>
      <w:r w:rsidRPr="002D55F9">
        <w:t>Datum:</w:t>
      </w:r>
      <w:r w:rsidRPr="002D55F9">
        <w:tab/>
      </w:r>
      <w:r>
        <w:t xml:space="preserve">{{Datum </w:t>
      </w:r>
      <w:r w:rsidRPr="007A457A">
        <w:rPr>
          <w:highlight w:val="yellow"/>
        </w:rPr>
        <w:t>eintragen</w:t>
      </w:r>
      <w:r>
        <w:t>}}</w:t>
      </w:r>
      <w:r>
        <w:tab/>
      </w:r>
      <w:r w:rsidRPr="002D55F9">
        <w:t>Zeit:</w:t>
      </w:r>
      <w:r w:rsidRPr="002D55F9">
        <w:tab/>
      </w:r>
      <w:r>
        <w:t xml:space="preserve">{{Uhrzeit </w:t>
      </w:r>
      <w:r w:rsidRPr="007A457A">
        <w:rPr>
          <w:highlight w:val="yellow"/>
        </w:rPr>
        <w:t>eintragen</w:t>
      </w:r>
      <w:r>
        <w:t>}}</w:t>
      </w:r>
    </w:p>
    <w:p w14:paraId="4B2C27B1" w14:textId="5EB5D065" w:rsidR="002D55F9" w:rsidRPr="002D55F9" w:rsidRDefault="002D55F9" w:rsidP="00E27C15">
      <w:pPr>
        <w:tabs>
          <w:tab w:val="left" w:pos="993"/>
          <w:tab w:val="left" w:pos="3261"/>
          <w:tab w:val="left" w:pos="4111"/>
        </w:tabs>
      </w:pPr>
      <w:r w:rsidRPr="002D55F9">
        <w:t>Raum:</w:t>
      </w:r>
      <w:r w:rsidRPr="002D55F9">
        <w:tab/>
      </w:r>
      <w:r>
        <w:t>{{</w:t>
      </w:r>
      <w:r w:rsidRPr="002D55F9">
        <w:t>Raum</w:t>
      </w:r>
      <w:r>
        <w:t xml:space="preserve"> </w:t>
      </w:r>
      <w:r w:rsidRPr="007A457A">
        <w:rPr>
          <w:highlight w:val="yellow"/>
        </w:rPr>
        <w:t>eintragen</w:t>
      </w:r>
      <w:r>
        <w:t>}}</w:t>
      </w:r>
    </w:p>
    <w:p w14:paraId="77FB7FAC" w14:textId="3816D352" w:rsidR="002D55F9" w:rsidRDefault="002D55F9" w:rsidP="00E27C15">
      <w:pPr>
        <w:tabs>
          <w:tab w:val="left" w:pos="993"/>
          <w:tab w:val="left" w:pos="3261"/>
          <w:tab w:val="left" w:pos="4111"/>
        </w:tabs>
      </w:pPr>
      <w:r w:rsidRPr="002D55F9">
        <w:t>Tutor</w:t>
      </w:r>
      <w:r>
        <w:t>:</w:t>
      </w:r>
      <w:r w:rsidRPr="002D55F9">
        <w:t>in</w:t>
      </w:r>
      <w:r>
        <w:t>:</w:t>
      </w:r>
      <w:r>
        <w:tab/>
        <w:t xml:space="preserve">{{Tutor:in </w:t>
      </w:r>
      <w:r w:rsidRPr="007A457A">
        <w:rPr>
          <w:highlight w:val="yellow"/>
        </w:rPr>
        <w:t>eintragen</w:t>
      </w:r>
      <w:r>
        <w:t>}}</w:t>
      </w:r>
      <w:r>
        <w:tab/>
      </w:r>
      <w:r w:rsidRPr="002D55F9">
        <w:t>Klasse:</w:t>
      </w:r>
      <w:r w:rsidRPr="002D55F9">
        <w:tab/>
      </w:r>
      <w:r>
        <w:t xml:space="preserve">{{Klasse </w:t>
      </w:r>
      <w:r w:rsidRPr="007A457A">
        <w:rPr>
          <w:highlight w:val="yellow"/>
        </w:rPr>
        <w:t>eintragen</w:t>
      </w:r>
      <w:r>
        <w:t>}}</w:t>
      </w:r>
    </w:p>
    <w:p w14:paraId="67765BDD" w14:textId="27F8ADE5" w:rsidR="002D55F9" w:rsidRPr="008C063F" w:rsidRDefault="002D55F9" w:rsidP="008C063F">
      <w:pPr>
        <w:rPr>
          <w:b/>
          <w:bCs/>
        </w:rPr>
      </w:pPr>
      <w:r w:rsidRPr="008C063F">
        <w:rPr>
          <w:b/>
          <w:bCs/>
        </w:rPr>
        <w:t>Betroffene:r Schüler:in:</w:t>
      </w:r>
      <w:r w:rsidRPr="008C063F">
        <w:rPr>
          <w:b/>
          <w:bCs/>
        </w:rPr>
        <w:tab/>
        <w:t xml:space="preserve">{{Schüler:in </w:t>
      </w:r>
      <w:r w:rsidRPr="007A457A">
        <w:rPr>
          <w:b/>
          <w:bCs/>
          <w:highlight w:val="yellow"/>
        </w:rPr>
        <w:t>eintragen</w:t>
      </w:r>
      <w:r w:rsidRPr="008C063F">
        <w:rPr>
          <w:b/>
          <w:bCs/>
        </w:rPr>
        <w:t>}}</w:t>
      </w:r>
    </w:p>
    <w:p w14:paraId="1F7D08CA" w14:textId="77777777" w:rsidR="002D55F9" w:rsidRPr="002D55F9" w:rsidRDefault="002D55F9" w:rsidP="002D55F9"/>
    <w:p w14:paraId="71523CD0" w14:textId="36F8EF48" w:rsidR="00E27C15" w:rsidRPr="008C063F" w:rsidRDefault="00E27C15" w:rsidP="008C063F">
      <w:pPr>
        <w:rPr>
          <w:b/>
          <w:bCs/>
        </w:rPr>
      </w:pPr>
      <w:r w:rsidRPr="008C063F">
        <w:rPr>
          <w:b/>
          <w:bCs/>
        </w:rPr>
        <w:t>Tagesordnung</w:t>
      </w:r>
    </w:p>
    <w:p w14:paraId="6574B089" w14:textId="41ABA7D4" w:rsidR="00E27C15" w:rsidRPr="002D55F9" w:rsidRDefault="00E27C15" w:rsidP="00E27C15">
      <w:pPr>
        <w:numPr>
          <w:ilvl w:val="0"/>
          <w:numId w:val="10"/>
        </w:numPr>
        <w:tabs>
          <w:tab w:val="left" w:pos="2410"/>
        </w:tabs>
        <w:ind w:left="397" w:hanging="284"/>
      </w:pPr>
      <w:r w:rsidRPr="002D55F9">
        <w:t xml:space="preserve">Begrüßung und Formalia </w:t>
      </w:r>
    </w:p>
    <w:p w14:paraId="48A575B9" w14:textId="556F3FAA" w:rsidR="00E27C15" w:rsidRPr="002D55F9" w:rsidRDefault="00E27C15" w:rsidP="00E27C15">
      <w:pPr>
        <w:numPr>
          <w:ilvl w:val="0"/>
          <w:numId w:val="10"/>
        </w:numPr>
        <w:tabs>
          <w:tab w:val="left" w:pos="2410"/>
        </w:tabs>
        <w:ind w:left="397" w:hanging="284"/>
      </w:pPr>
      <w:r>
        <w:t xml:space="preserve">{{Fehlverhalten </w:t>
      </w:r>
      <w:r w:rsidRPr="007A457A">
        <w:rPr>
          <w:highlight w:val="yellow"/>
        </w:rPr>
        <w:t>eintragen</w:t>
      </w:r>
      <w:r>
        <w:t>}}</w:t>
      </w:r>
    </w:p>
    <w:p w14:paraId="0EA22103" w14:textId="537E5E1F" w:rsidR="00E27C15" w:rsidRPr="002D55F9" w:rsidRDefault="00E27C15" w:rsidP="007A457A">
      <w:pPr>
        <w:numPr>
          <w:ilvl w:val="0"/>
          <w:numId w:val="10"/>
        </w:numPr>
        <w:tabs>
          <w:tab w:val="left" w:pos="2410"/>
        </w:tabs>
        <w:ind w:left="397" w:hanging="284"/>
      </w:pPr>
      <w:r w:rsidRPr="002D55F9">
        <w:t xml:space="preserve">Beratung und Beschlussfassung nach § 46 f. Bremisches Schulgesetz i. V. mit der </w:t>
      </w:r>
      <w:r w:rsidR="007A457A">
        <w:br/>
      </w:r>
      <w:r w:rsidRPr="002D55F9">
        <w:t xml:space="preserve">Ordnungsmaßnahmenverordnung </w:t>
      </w:r>
    </w:p>
    <w:p w14:paraId="7CD92BA8" w14:textId="605B6EEF" w:rsidR="00E27C15" w:rsidRPr="002D55F9" w:rsidRDefault="00E27C15" w:rsidP="00E27C15">
      <w:pPr>
        <w:numPr>
          <w:ilvl w:val="0"/>
          <w:numId w:val="10"/>
        </w:numPr>
        <w:tabs>
          <w:tab w:val="left" w:pos="2410"/>
        </w:tabs>
        <w:ind w:left="397" w:hanging="284"/>
      </w:pPr>
      <w:r w:rsidRPr="002D55F9">
        <w:t>Verschiedenes</w:t>
      </w:r>
    </w:p>
    <w:p w14:paraId="489A8C34" w14:textId="77777777" w:rsidR="002D55F9" w:rsidRPr="002D55F9" w:rsidRDefault="002D55F9" w:rsidP="002D55F9"/>
    <w:p w14:paraId="6C01787C" w14:textId="3C63580B" w:rsidR="002D55F9" w:rsidRPr="002D55F9" w:rsidRDefault="002D55F9" w:rsidP="002D55F9">
      <w:r w:rsidRPr="002D55F9">
        <w:t>Die/Der Schüler</w:t>
      </w:r>
      <w:r w:rsidR="00E27C15">
        <w:t>:</w:t>
      </w:r>
      <w:r w:rsidRPr="002D55F9">
        <w:t xml:space="preserve">in erhält auf der Konferenz die Gelegenheit, sich zu äußern. Zusätzlich kann eine von </w:t>
      </w:r>
      <w:r w:rsidR="00E27C15">
        <w:t>der/</w:t>
      </w:r>
      <w:r w:rsidRPr="002D55F9">
        <w:t>dem Betroffenen bekannte Lehrkraft oder ein</w:t>
      </w:r>
      <w:r w:rsidR="00E27C15">
        <w:t>:</w:t>
      </w:r>
      <w:r w:rsidRPr="002D55F9">
        <w:t>e Schüler</w:t>
      </w:r>
      <w:r w:rsidR="00E27C15">
        <w:t>:</w:t>
      </w:r>
      <w:r w:rsidRPr="002D55F9">
        <w:t>in hinzugezogen werden.</w:t>
      </w:r>
    </w:p>
    <w:p w14:paraId="0F7825D6" w14:textId="77777777" w:rsidR="002D55F9" w:rsidRDefault="002D55F9" w:rsidP="002D55F9"/>
    <w:p w14:paraId="2295C87E" w14:textId="77777777" w:rsidR="00E27C15" w:rsidRPr="002D55F9" w:rsidRDefault="00E27C15" w:rsidP="002D55F9"/>
    <w:p w14:paraId="12664B7D" w14:textId="6886C353" w:rsidR="00E27C15" w:rsidRPr="002D55F9" w:rsidRDefault="00E27C15" w:rsidP="00E27C15">
      <w:pPr>
        <w:tabs>
          <w:tab w:val="left" w:pos="3815"/>
          <w:tab w:val="left" w:pos="4087"/>
          <w:tab w:val="left" w:pos="6062"/>
          <w:tab w:val="left" w:pos="8037"/>
        </w:tabs>
      </w:pPr>
      <w:r w:rsidRPr="002D55F9">
        <w:t>Im Auftrag</w:t>
      </w:r>
    </w:p>
    <w:p w14:paraId="796AC1F7" w14:textId="7A9C6006" w:rsidR="00E27C15" w:rsidRDefault="00E27C15" w:rsidP="00E27C15">
      <w:pPr>
        <w:tabs>
          <w:tab w:val="left" w:pos="3815"/>
          <w:tab w:val="left" w:pos="4087"/>
          <w:tab w:val="left" w:pos="6062"/>
          <w:tab w:val="left" w:pos="8037"/>
        </w:tabs>
      </w:pPr>
    </w:p>
    <w:p w14:paraId="5B6EEC68" w14:textId="0EFEAA3C" w:rsidR="00326C19" w:rsidRPr="002D55F9" w:rsidRDefault="00326C19" w:rsidP="00326C19">
      <w:pPr>
        <w:tabs>
          <w:tab w:val="left" w:pos="3815"/>
          <w:tab w:val="left" w:pos="4087"/>
          <w:tab w:val="left" w:pos="6062"/>
          <w:tab w:val="left" w:pos="8037"/>
        </w:tabs>
        <w:spacing w:line="276" w:lineRule="auto"/>
      </w:pPr>
      <w:r>
        <w:t>{{</w:t>
      </w:r>
      <w:r w:rsidRPr="002D55F9">
        <w:t>Tutor</w:t>
      </w:r>
      <w:r>
        <w:t>:i</w:t>
      </w:r>
      <w:r w:rsidRPr="002D55F9">
        <w:t>n</w:t>
      </w:r>
      <w:r>
        <w:t xml:space="preserve"> </w:t>
      </w:r>
      <w:r w:rsidRPr="002D55F9">
        <w:t>/</w:t>
      </w:r>
      <w:r>
        <w:t xml:space="preserve"> </w:t>
      </w:r>
      <w:r w:rsidRPr="002D55F9">
        <w:t>Klassenlehrer</w:t>
      </w:r>
      <w:r>
        <w:t>:i</w:t>
      </w:r>
      <w:r w:rsidRPr="002D55F9">
        <w:t>n</w:t>
      </w:r>
      <w:r>
        <w:t xml:space="preserve"> </w:t>
      </w:r>
      <w:r w:rsidRPr="007A457A">
        <w:rPr>
          <w:highlight w:val="yellow"/>
        </w:rPr>
        <w:t>eintragen</w:t>
      </w:r>
      <w:r>
        <w:t>}}</w:t>
      </w:r>
    </w:p>
    <w:p w14:paraId="0FA00C7B" w14:textId="1B0254AF" w:rsidR="00E27C15" w:rsidRPr="002D55F9" w:rsidRDefault="00C2754D" w:rsidP="00326C19">
      <w:pPr>
        <w:spacing w:line="276" w:lineRule="auto"/>
      </w:pPr>
      <w:r>
        <w:rPr>
          <w:noProof/>
        </w:rPr>
        <w:pict w14:anchorId="19B0BA1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2CDB5E0" w14:textId="77777777" w:rsidR="00C02412" w:rsidRDefault="00E27C15" w:rsidP="00326C19">
      <w:pPr>
        <w:tabs>
          <w:tab w:val="right" w:pos="9354"/>
        </w:tabs>
        <w:spacing w:line="276" w:lineRule="auto"/>
      </w:pPr>
      <w:r w:rsidRPr="002D55F9">
        <w:t>Tutor</w:t>
      </w:r>
      <w:r>
        <w:t>:i</w:t>
      </w:r>
      <w:r w:rsidRPr="002D55F9">
        <w:t>n</w:t>
      </w:r>
      <w:r w:rsidR="00326C19">
        <w:t xml:space="preserve"> </w:t>
      </w:r>
      <w:r w:rsidRPr="002D55F9">
        <w:t>/</w:t>
      </w:r>
      <w:r w:rsidR="00326C19">
        <w:t xml:space="preserve"> </w:t>
      </w:r>
      <w:r w:rsidRPr="002D55F9">
        <w:t>Klassenlehrer</w:t>
      </w:r>
      <w:r>
        <w:t>:i</w:t>
      </w:r>
      <w:r w:rsidRPr="002D55F9">
        <w:t>n</w:t>
      </w:r>
      <w:r w:rsidRPr="002D55F9">
        <w:tab/>
      </w:r>
    </w:p>
    <w:p w14:paraId="0EC88A7F" w14:textId="1378226F" w:rsidR="002D55F9" w:rsidRPr="002D55F9" w:rsidRDefault="00E27C15" w:rsidP="00C02412">
      <w:pPr>
        <w:tabs>
          <w:tab w:val="right" w:pos="9354"/>
        </w:tabs>
        <w:spacing w:line="276" w:lineRule="auto"/>
        <w:jc w:val="right"/>
      </w:pPr>
      <w:r w:rsidRPr="00E27C15">
        <w:rPr>
          <w:sz w:val="16"/>
          <w:szCs w:val="16"/>
        </w:rPr>
        <w:t>(zur Kenntnisnahme)</w:t>
      </w:r>
    </w:p>
    <w:sectPr w:rsidR="002D55F9" w:rsidRPr="002D55F9" w:rsidSect="00FA583F">
      <w:headerReference w:type="first" r:id="rId8"/>
      <w:pgSz w:w="11906" w:h="16838"/>
      <w:pgMar w:top="851" w:right="1134" w:bottom="1276" w:left="1418" w:header="2268" w:footer="49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FEF2" w14:textId="77777777" w:rsidR="00C2754D" w:rsidRDefault="00C2754D">
      <w:r>
        <w:separator/>
      </w:r>
    </w:p>
  </w:endnote>
  <w:endnote w:type="continuationSeparator" w:id="0">
    <w:p w14:paraId="713F354D" w14:textId="77777777" w:rsidR="00C2754D" w:rsidRDefault="00C2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5D09" w14:textId="77777777" w:rsidR="00C2754D" w:rsidRDefault="00C2754D">
      <w:r>
        <w:separator/>
      </w:r>
    </w:p>
  </w:footnote>
  <w:footnote w:type="continuationSeparator" w:id="0">
    <w:p w14:paraId="3A04F340" w14:textId="77777777" w:rsidR="00C2754D" w:rsidRDefault="00C2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291" w14:textId="77777777" w:rsidR="00E461DA" w:rsidRDefault="00C001FE" w:rsidP="00766629">
    <w:pPr>
      <w:pStyle w:val="Kopfzeile"/>
      <w:spacing w:line="240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1A681024" wp14:editId="54A4C32F">
          <wp:simplePos x="901700" y="457200"/>
          <wp:positionH relativeFrom="page">
            <wp:align>left</wp:align>
          </wp:positionH>
          <wp:positionV relativeFrom="page">
            <wp:align>top</wp:align>
          </wp:positionV>
          <wp:extent cx="7560000" cy="1118758"/>
          <wp:effectExtent l="0" t="0" r="0" b="0"/>
          <wp:wrapNone/>
          <wp:docPr id="140102912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29127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3E972B" wp14:editId="7D06020D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4F80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ZHP4fOEAAAAQ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0E7D29" wp14:editId="0DAD5A10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17970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032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" o:allowincell="f">
              <w10:wrap anchorx="page" anchory="page"/>
            </v:line>
          </w:pict>
        </mc:Fallback>
      </mc:AlternateContent>
    </w:r>
    <w:r w:rsidR="00E461D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A2010D9" wp14:editId="15759D1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496A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&#13;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E72"/>
    <w:multiLevelType w:val="hybridMultilevel"/>
    <w:tmpl w:val="A8D80DA0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86A"/>
    <w:multiLevelType w:val="hybridMultilevel"/>
    <w:tmpl w:val="6602E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4E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67802"/>
    <w:multiLevelType w:val="hybridMultilevel"/>
    <w:tmpl w:val="8B1E7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2DD"/>
    <w:multiLevelType w:val="hybridMultilevel"/>
    <w:tmpl w:val="11D0A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280A"/>
    <w:multiLevelType w:val="singleLevel"/>
    <w:tmpl w:val="9E743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5F530EE"/>
    <w:multiLevelType w:val="hybridMultilevel"/>
    <w:tmpl w:val="0A1AE54E"/>
    <w:lvl w:ilvl="0" w:tplc="0D2C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72BF"/>
    <w:multiLevelType w:val="hybridMultilevel"/>
    <w:tmpl w:val="8DB25CEA"/>
    <w:lvl w:ilvl="0" w:tplc="0407000F">
      <w:start w:val="1"/>
      <w:numFmt w:val="decimal"/>
      <w:lvlText w:val="%1."/>
      <w:lvlJc w:val="left"/>
      <w:pPr>
        <w:ind w:left="576" w:hanging="360"/>
      </w:pPr>
    </w:lvl>
    <w:lvl w:ilvl="1" w:tplc="04070019" w:tentative="1">
      <w:start w:val="1"/>
      <w:numFmt w:val="lowerLetter"/>
      <w:lvlText w:val="%2."/>
      <w:lvlJc w:val="left"/>
      <w:pPr>
        <w:ind w:left="1296" w:hanging="360"/>
      </w:pPr>
    </w:lvl>
    <w:lvl w:ilvl="2" w:tplc="0407001B" w:tentative="1">
      <w:start w:val="1"/>
      <w:numFmt w:val="lowerRoman"/>
      <w:lvlText w:val="%3."/>
      <w:lvlJc w:val="right"/>
      <w:pPr>
        <w:ind w:left="2016" w:hanging="180"/>
      </w:pPr>
    </w:lvl>
    <w:lvl w:ilvl="3" w:tplc="0407000F" w:tentative="1">
      <w:start w:val="1"/>
      <w:numFmt w:val="decimal"/>
      <w:lvlText w:val="%4."/>
      <w:lvlJc w:val="left"/>
      <w:pPr>
        <w:ind w:left="2736" w:hanging="360"/>
      </w:pPr>
    </w:lvl>
    <w:lvl w:ilvl="4" w:tplc="04070019" w:tentative="1">
      <w:start w:val="1"/>
      <w:numFmt w:val="lowerLetter"/>
      <w:lvlText w:val="%5."/>
      <w:lvlJc w:val="left"/>
      <w:pPr>
        <w:ind w:left="3456" w:hanging="360"/>
      </w:pPr>
    </w:lvl>
    <w:lvl w:ilvl="5" w:tplc="0407001B" w:tentative="1">
      <w:start w:val="1"/>
      <w:numFmt w:val="lowerRoman"/>
      <w:lvlText w:val="%6."/>
      <w:lvlJc w:val="right"/>
      <w:pPr>
        <w:ind w:left="4176" w:hanging="180"/>
      </w:pPr>
    </w:lvl>
    <w:lvl w:ilvl="6" w:tplc="0407000F" w:tentative="1">
      <w:start w:val="1"/>
      <w:numFmt w:val="decimal"/>
      <w:lvlText w:val="%7."/>
      <w:lvlJc w:val="left"/>
      <w:pPr>
        <w:ind w:left="4896" w:hanging="360"/>
      </w:pPr>
    </w:lvl>
    <w:lvl w:ilvl="7" w:tplc="04070019" w:tentative="1">
      <w:start w:val="1"/>
      <w:numFmt w:val="lowerLetter"/>
      <w:lvlText w:val="%8."/>
      <w:lvlJc w:val="left"/>
      <w:pPr>
        <w:ind w:left="5616" w:hanging="360"/>
      </w:pPr>
    </w:lvl>
    <w:lvl w:ilvl="8" w:tplc="040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6BC77A08"/>
    <w:multiLevelType w:val="hybridMultilevel"/>
    <w:tmpl w:val="CEFAE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8915">
    <w:abstractNumId w:val="2"/>
  </w:num>
  <w:num w:numId="2" w16cid:durableId="749161924">
    <w:abstractNumId w:val="6"/>
  </w:num>
  <w:num w:numId="3" w16cid:durableId="265230736">
    <w:abstractNumId w:val="0"/>
  </w:num>
  <w:num w:numId="4" w16cid:durableId="1833132303">
    <w:abstractNumId w:val="3"/>
  </w:num>
  <w:num w:numId="5" w16cid:durableId="605580904">
    <w:abstractNumId w:val="8"/>
  </w:num>
  <w:num w:numId="6" w16cid:durableId="957683404">
    <w:abstractNumId w:val="4"/>
  </w:num>
  <w:num w:numId="7" w16cid:durableId="675545301">
    <w:abstractNumId w:val="1"/>
  </w:num>
  <w:num w:numId="8" w16cid:durableId="1309821156">
    <w:abstractNumId w:val="5"/>
  </w:num>
  <w:num w:numId="9" w16cid:durableId="210811589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23660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7"/>
    <w:rsid w:val="00004308"/>
    <w:rsid w:val="00020BA0"/>
    <w:rsid w:val="00020FD4"/>
    <w:rsid w:val="00036BF2"/>
    <w:rsid w:val="00064132"/>
    <w:rsid w:val="00124B7F"/>
    <w:rsid w:val="0016666E"/>
    <w:rsid w:val="001944E5"/>
    <w:rsid w:val="001A5AC4"/>
    <w:rsid w:val="001B418E"/>
    <w:rsid w:val="001E731C"/>
    <w:rsid w:val="00227942"/>
    <w:rsid w:val="00235578"/>
    <w:rsid w:val="0027090E"/>
    <w:rsid w:val="002C13F5"/>
    <w:rsid w:val="002C6B26"/>
    <w:rsid w:val="002D55F9"/>
    <w:rsid w:val="002F17FF"/>
    <w:rsid w:val="00310717"/>
    <w:rsid w:val="00326C19"/>
    <w:rsid w:val="00367258"/>
    <w:rsid w:val="003676FF"/>
    <w:rsid w:val="0037613C"/>
    <w:rsid w:val="003D5A59"/>
    <w:rsid w:val="00444F15"/>
    <w:rsid w:val="004513FB"/>
    <w:rsid w:val="004560FF"/>
    <w:rsid w:val="004D3C94"/>
    <w:rsid w:val="004E0869"/>
    <w:rsid w:val="00516FCE"/>
    <w:rsid w:val="005E59F1"/>
    <w:rsid w:val="006239B6"/>
    <w:rsid w:val="00682967"/>
    <w:rsid w:val="00696BAD"/>
    <w:rsid w:val="00697FF4"/>
    <w:rsid w:val="006B4C34"/>
    <w:rsid w:val="006D573D"/>
    <w:rsid w:val="007131A3"/>
    <w:rsid w:val="00743EA6"/>
    <w:rsid w:val="00743F3B"/>
    <w:rsid w:val="00746E68"/>
    <w:rsid w:val="00766629"/>
    <w:rsid w:val="00776AEA"/>
    <w:rsid w:val="00776DE0"/>
    <w:rsid w:val="007A457A"/>
    <w:rsid w:val="007E53CF"/>
    <w:rsid w:val="0081729C"/>
    <w:rsid w:val="0083286C"/>
    <w:rsid w:val="00861C50"/>
    <w:rsid w:val="00880B47"/>
    <w:rsid w:val="008A114A"/>
    <w:rsid w:val="008B4B51"/>
    <w:rsid w:val="008C063F"/>
    <w:rsid w:val="008C55F5"/>
    <w:rsid w:val="008D5708"/>
    <w:rsid w:val="00991117"/>
    <w:rsid w:val="009A6F9F"/>
    <w:rsid w:val="009C4713"/>
    <w:rsid w:val="009E2036"/>
    <w:rsid w:val="00A2523D"/>
    <w:rsid w:val="00A25C40"/>
    <w:rsid w:val="00A33CBB"/>
    <w:rsid w:val="00A60107"/>
    <w:rsid w:val="00A93535"/>
    <w:rsid w:val="00AD3118"/>
    <w:rsid w:val="00B01AAC"/>
    <w:rsid w:val="00B24A0A"/>
    <w:rsid w:val="00BC4495"/>
    <w:rsid w:val="00BC4FC1"/>
    <w:rsid w:val="00BE1240"/>
    <w:rsid w:val="00C001FE"/>
    <w:rsid w:val="00C02412"/>
    <w:rsid w:val="00C225AA"/>
    <w:rsid w:val="00C2754D"/>
    <w:rsid w:val="00C53224"/>
    <w:rsid w:val="00C63264"/>
    <w:rsid w:val="00CC0122"/>
    <w:rsid w:val="00CE6163"/>
    <w:rsid w:val="00D2336D"/>
    <w:rsid w:val="00D26998"/>
    <w:rsid w:val="00D33D68"/>
    <w:rsid w:val="00D34A4E"/>
    <w:rsid w:val="00D6390A"/>
    <w:rsid w:val="00D65795"/>
    <w:rsid w:val="00D862D5"/>
    <w:rsid w:val="00E04ED7"/>
    <w:rsid w:val="00E1276B"/>
    <w:rsid w:val="00E27C15"/>
    <w:rsid w:val="00E461DA"/>
    <w:rsid w:val="00EB49DF"/>
    <w:rsid w:val="00EC1FA7"/>
    <w:rsid w:val="00F018F4"/>
    <w:rsid w:val="00F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2D7D5A"/>
  <w15:docId w15:val="{BF991A28-3E99-CE4F-BCFE-577E9E2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6629"/>
    <w:pPr>
      <w:spacing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20" w:lineRule="exact"/>
      <w:ind w:left="72"/>
      <w:outlineLvl w:val="0"/>
    </w:pPr>
    <w:rPr>
      <w:b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C632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6AEA"/>
    <w:pPr>
      <w:ind w:left="720"/>
      <w:contextualSpacing/>
    </w:pPr>
  </w:style>
  <w:style w:type="paragraph" w:customStyle="1" w:styleId="Betreff">
    <w:name w:val="Betreff"/>
    <w:basedOn w:val="Standard"/>
    <w:qFormat/>
    <w:rsid w:val="00766629"/>
    <w:pPr>
      <w:tabs>
        <w:tab w:val="left" w:pos="1491"/>
      </w:tabs>
    </w:pPr>
    <w:rPr>
      <w:b/>
      <w:sz w:val="28"/>
      <w:szCs w:val="28"/>
    </w:rPr>
  </w:style>
  <w:style w:type="paragraph" w:styleId="Titel">
    <w:name w:val="Title"/>
    <w:basedOn w:val="Standard"/>
    <w:next w:val="Standard"/>
    <w:link w:val="TitelZchn"/>
    <w:qFormat/>
    <w:rsid w:val="006239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2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sender">
    <w:name w:val="Absender"/>
    <w:basedOn w:val="Standard"/>
    <w:qFormat/>
    <w:rsid w:val="00D34A4E"/>
    <w:pPr>
      <w:framePr w:hSpace="141" w:wrap="around" w:vAnchor="text" w:hAnchor="text" w:x="-284" w:y="1"/>
      <w:tabs>
        <w:tab w:val="left" w:pos="567"/>
      </w:tabs>
      <w:adjustRightInd w:val="0"/>
      <w:snapToGrid w:val="0"/>
      <w:spacing w:line="240" w:lineRule="auto"/>
    </w:pPr>
    <w:rPr>
      <w:sz w:val="16"/>
      <w:szCs w:val="16"/>
      <w:lang w:val="it-IT"/>
    </w:rPr>
  </w:style>
  <w:style w:type="paragraph" w:customStyle="1" w:styleId="Anschrift">
    <w:name w:val="Anschrift"/>
    <w:basedOn w:val="Standard"/>
    <w:qFormat/>
    <w:rsid w:val="00D34A4E"/>
    <w:pPr>
      <w:framePr w:hSpace="141" w:wrap="around" w:vAnchor="text" w:hAnchor="text" w:x="-284" w:y="1"/>
      <w:adjustRightInd w:val="0"/>
      <w:snapToGrid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kolbe/Desktop/SZG/Lehrerhandbuch/Content/formulare/_online/Brief%20Vorlage/Brief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6E07-54B7-F540-A165-801561AA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Brief_Vorlage.dotx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Bremen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Katja Kolbe</dc:creator>
  <cp:keywords/>
  <dc:description/>
  <cp:lastModifiedBy>Katja Kolbe</cp:lastModifiedBy>
  <cp:revision>8</cp:revision>
  <cp:lastPrinted>2026-01-21T10:12:00Z</cp:lastPrinted>
  <dcterms:created xsi:type="dcterms:W3CDTF">2026-01-28T16:30:00Z</dcterms:created>
  <dcterms:modified xsi:type="dcterms:W3CDTF">2026-01-28T21:31:00Z</dcterms:modified>
</cp:coreProperties>
</file>